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8F6B" w14:textId="0B2C6A7A" w:rsidR="003F44F0" w:rsidRPr="00F14D78" w:rsidRDefault="0011472F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8D85B" wp14:editId="2C9D69A5">
                <wp:simplePos x="0" y="0"/>
                <wp:positionH relativeFrom="column">
                  <wp:posOffset>784860</wp:posOffset>
                </wp:positionH>
                <wp:positionV relativeFrom="paragraph">
                  <wp:posOffset>-614045</wp:posOffset>
                </wp:positionV>
                <wp:extent cx="4867275" cy="981075"/>
                <wp:effectExtent l="0" t="0" r="9525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3939" w14:textId="66FBC802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PROMOSPORT</w:t>
                            </w:r>
                          </w:p>
                          <w:p w14:paraId="6434D7DB" w14:textId="29421D95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In collaborazione con Assessorato politiche sociali e giovanili</w:t>
                            </w:r>
                          </w:p>
                          <w:p w14:paraId="6875B278" w14:textId="0B2FA4D7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ORGANIZZA:</w:t>
                            </w:r>
                          </w:p>
                          <w:p w14:paraId="3DD38B92" w14:textId="5F290EA3" w:rsidR="00AD5F00" w:rsidRPr="00AD5F00" w:rsidRDefault="00AD5F00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dal </w:t>
                            </w:r>
                            <w:r w:rsidR="00F44E3A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giugno al </w:t>
                            </w:r>
                            <w:r w:rsidR="00F44E3A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settembre</w:t>
                            </w:r>
                          </w:p>
                          <w:p w14:paraId="31BC21E3" w14:textId="77777777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  <w:p w14:paraId="48EFCFD0" w14:textId="765C3245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0176EE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5F1FD1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1B9370" w14:textId="33043482" w:rsidR="003F44F0" w:rsidRDefault="003F44F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In collaborazione con ASSESSORATO POLITICHE SOCIALI,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EDUCATIVE E GIOVANILI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D8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1.8pt;margin-top:-48.35pt;width:383.2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" stroked="f">
                <v:textbox>
                  <w:txbxContent>
                    <w:p w14:paraId="79EC3939" w14:textId="66FBC802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PROMOSPORT</w:t>
                      </w:r>
                    </w:p>
                    <w:p w14:paraId="6434D7DB" w14:textId="29421D95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In collaborazione con Assessorato politiche sociali e giovanili</w:t>
                      </w:r>
                    </w:p>
                    <w:p w14:paraId="6875B278" w14:textId="0B2FA4D7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ORGANIZZA:</w:t>
                      </w:r>
                    </w:p>
                    <w:p w14:paraId="3DD38B92" w14:textId="5F290EA3" w:rsidR="00AD5F00" w:rsidRPr="00AD5F00" w:rsidRDefault="00AD5F00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dal </w:t>
                      </w:r>
                      <w:r w:rsidR="00F44E3A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 giugno al </w:t>
                      </w:r>
                      <w:r w:rsidR="00F44E3A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 settembre</w:t>
                      </w:r>
                    </w:p>
                    <w:p w14:paraId="31BC21E3" w14:textId="77777777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  <w:p w14:paraId="48EFCFD0" w14:textId="765C3245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0176EE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5F1FD1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1B9370" w14:textId="33043482" w:rsidR="003F44F0" w:rsidRDefault="003F44F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In collaborazione con ASSESSORATO POLITICHE SOCIALI,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EDUCATIVE E GIOVANILI</w:t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</w:rPr>
        <w:drawing>
          <wp:anchor distT="0" distB="0" distL="114300" distR="114300" simplePos="0" relativeHeight="251659776" behindDoc="0" locked="0" layoutInCell="1" allowOverlap="1" wp14:anchorId="6E5C65FB" wp14:editId="17A005AF">
            <wp:simplePos x="0" y="0"/>
            <wp:positionH relativeFrom="margin">
              <wp:posOffset>5556885</wp:posOffset>
            </wp:positionH>
            <wp:positionV relativeFrom="margin">
              <wp:posOffset>-408940</wp:posOffset>
            </wp:positionV>
            <wp:extent cx="695325" cy="523875"/>
            <wp:effectExtent l="0" t="0" r="9525" b="9525"/>
            <wp:wrapSquare wrapText="bothSides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8" t="22504" r="1144" b="6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C3"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3EF3" wp14:editId="7C40AB8A">
                <wp:simplePos x="0" y="0"/>
                <wp:positionH relativeFrom="column">
                  <wp:posOffset>1924050</wp:posOffset>
                </wp:positionH>
                <wp:positionV relativeFrom="paragraph">
                  <wp:posOffset>-490220</wp:posOffset>
                </wp:positionV>
                <wp:extent cx="1943100" cy="342900"/>
                <wp:effectExtent l="0" t="0" r="3810" b="0"/>
                <wp:wrapTopAndBottom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4C86" w14:textId="353C57A9" w:rsidR="003F44F0" w:rsidRDefault="003F44F0" w:rsidP="001A283E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3EF3" id="Text Box 32" o:spid="_x0000_s1027" type="#_x0000_t202" style="position:absolute;margin-left:151.5pt;margin-top:-38.6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Co8wEAANE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" stroked="f">
                <v:textbox>
                  <w:txbxContent>
                    <w:p w14:paraId="75DD4C86" w14:textId="353C57A9" w:rsidR="003F44F0" w:rsidRDefault="003F44F0" w:rsidP="001A283E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3B0DA00" wp14:editId="1488D59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637540" cy="849630"/>
                <wp:effectExtent l="0" t="4445" r="4445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BD5F" w14:textId="65261A2C" w:rsidR="003F44F0" w:rsidRDefault="00DE4DC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30ACCE" wp14:editId="3ACCFD81">
                                  <wp:extent cx="457200" cy="762000"/>
                                  <wp:effectExtent l="0" t="0" r="0" b="0"/>
                                  <wp:docPr id="2" name="Immagine 2" descr="Logo_Comune_Sommacampag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Comune_Sommacampag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DA00" id="Text Box 8" o:spid="_x0000_s1028" type="#_x0000_t202" style="position:absolute;margin-left:0;margin-top:-45pt;width:50.2pt;height:6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" stroked="f">
                <v:textbox>
                  <w:txbxContent>
                    <w:p w14:paraId="728CBD5F" w14:textId="65261A2C" w:rsidR="003F44F0" w:rsidRDefault="00DE4DC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130ACCE" wp14:editId="3ACCFD81">
                            <wp:extent cx="457200" cy="762000"/>
                            <wp:effectExtent l="0" t="0" r="0" b="0"/>
                            <wp:docPr id="2" name="Immagine 2" descr="Logo_Comune_Sommacampag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Comune_Sommacampag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7FBA7" wp14:editId="727A810D">
                <wp:simplePos x="0" y="0"/>
                <wp:positionH relativeFrom="column">
                  <wp:posOffset>2514600</wp:posOffset>
                </wp:positionH>
                <wp:positionV relativeFrom="paragraph">
                  <wp:posOffset>-685800</wp:posOffset>
                </wp:positionV>
                <wp:extent cx="875665" cy="610870"/>
                <wp:effectExtent l="0" t="4445" r="4445" b="381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83C9" w14:textId="77777777" w:rsidR="003F44F0" w:rsidRDefault="003F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FBA7" id="Text Box 29" o:spid="_x0000_s1029" type="#_x0000_t202" style="position:absolute;margin-left:198pt;margin-top:-54pt;width:68.9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" stroked="f">
                <v:textbox>
                  <w:txbxContent>
                    <w:p w14:paraId="556C83C9" w14:textId="77777777" w:rsidR="003F44F0" w:rsidRDefault="003F44F0"/>
                  </w:txbxContent>
                </v:textbox>
              </v:shape>
            </w:pict>
          </mc:Fallback>
        </mc:AlternateContent>
      </w:r>
      <w:proofErr w:type="spellStart"/>
      <w:r w:rsidR="003F44F0" w:rsidRPr="00F14D78">
        <w:rPr>
          <w:rFonts w:ascii="Tahoma" w:hAnsi="Tahoma" w:cs="Tahoma"/>
        </w:rPr>
        <w:t>C</w:t>
      </w:r>
      <w:r w:rsidR="00BE187F">
        <w:rPr>
          <w:rFonts w:ascii="Tahoma" w:hAnsi="Tahoma" w:cs="Tahoma"/>
        </w:rPr>
        <w:t>d</w:t>
      </w:r>
      <w:proofErr w:type="spellEnd"/>
    </w:p>
    <w:p w14:paraId="16053CA8" w14:textId="5DA02BC2" w:rsidR="003F44F0" w:rsidRPr="00B6533D" w:rsidRDefault="003F44F0" w:rsidP="0011472F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2"/>
          <w:szCs w:val="20"/>
        </w:rPr>
      </w:pPr>
      <w:proofErr w:type="gramStart"/>
      <w:r w:rsidRPr="00F14D78">
        <w:rPr>
          <w:rFonts w:ascii="Tahoma" w:hAnsi="Tahoma" w:cs="Tahoma"/>
          <w:b/>
          <w:bCs/>
          <w:sz w:val="48"/>
          <w:szCs w:val="16"/>
        </w:rPr>
        <w:t>GIOCOSPORT</w:t>
      </w:r>
      <w:r w:rsidR="00B6533D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F14D78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B6533D">
        <w:rPr>
          <w:rFonts w:ascii="Comic Sans MS" w:hAnsi="Comic Sans MS" w:cs="Tahoma"/>
          <w:b/>
          <w:bCs/>
          <w:sz w:val="40"/>
          <w:szCs w:val="36"/>
        </w:rPr>
        <w:t>SOMMACAMPAGNA</w:t>
      </w:r>
      <w:proofErr w:type="gramEnd"/>
    </w:p>
    <w:p w14:paraId="61F4B499" w14:textId="67607ED4" w:rsidR="003F44F0" w:rsidRDefault="003F44F0" w:rsidP="0011472F">
      <w:pPr>
        <w:pStyle w:val="Titol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F14D78">
        <w:rPr>
          <w:rFonts w:ascii="Tahoma" w:hAnsi="Tahoma" w:cs="Tahoma"/>
          <w:b/>
          <w:bCs/>
          <w:sz w:val="24"/>
          <w:szCs w:val="22"/>
        </w:rPr>
        <w:t>Pre</w:t>
      </w:r>
      <w:proofErr w:type="spellEnd"/>
      <w:r w:rsidRPr="00F14D78">
        <w:rPr>
          <w:rFonts w:ascii="Tahoma" w:hAnsi="Tahoma" w:cs="Tahoma"/>
          <w:b/>
          <w:bCs/>
          <w:sz w:val="24"/>
          <w:szCs w:val="22"/>
        </w:rPr>
        <w:t xml:space="preserve">-iscrizione 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>via</w:t>
      </w:r>
      <w:r w:rsidRPr="00F14D78">
        <w:rPr>
          <w:rFonts w:ascii="Tahoma" w:hAnsi="Tahoma" w:cs="Tahoma"/>
          <w:b/>
          <w:bCs/>
          <w:sz w:val="24"/>
          <w:szCs w:val="22"/>
        </w:rPr>
        <w:t xml:space="preserve"> mail </w:t>
      </w:r>
      <w:hyperlink r:id="rId11" w:history="1">
        <w:r w:rsidR="00DF7405" w:rsidRPr="00F14D78">
          <w:rPr>
            <w:rStyle w:val="Collegamentoipertestuale"/>
            <w:rFonts w:ascii="Tahoma" w:hAnsi="Tahoma" w:cs="Tahoma"/>
            <w:bCs/>
            <w:sz w:val="22"/>
            <w:szCs w:val="20"/>
          </w:rPr>
          <w:t>promosportsomma@gmail.com</w:t>
        </w:r>
      </w:hyperlink>
      <w:r w:rsidR="00F44E3A">
        <w:t xml:space="preserve"> </w:t>
      </w:r>
      <w:r w:rsidR="00F44E3A" w:rsidRPr="00F44E3A">
        <w:rPr>
          <w:rFonts w:ascii="Tahoma" w:hAnsi="Tahoma" w:cs="Tahoma"/>
          <w:b/>
          <w:bCs/>
          <w:sz w:val="24"/>
          <w:szCs w:val="24"/>
        </w:rPr>
        <w:t>entro il 31 maggio 2025</w:t>
      </w:r>
    </w:p>
    <w:p w14:paraId="0E914692" w14:textId="77777777" w:rsidR="00755E8A" w:rsidRPr="00F44E3A" w:rsidRDefault="00755E8A" w:rsidP="0011472F">
      <w:pPr>
        <w:pStyle w:val="Titolo"/>
        <w:rPr>
          <w:rFonts w:ascii="Tahoma" w:hAnsi="Tahoma" w:cs="Tahoma"/>
          <w:bCs/>
          <w:sz w:val="24"/>
          <w:szCs w:val="24"/>
        </w:rPr>
      </w:pPr>
    </w:p>
    <w:p w14:paraId="6F77363D" w14:textId="77777777" w:rsidR="00F44E3A" w:rsidRDefault="003F44F0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 w:rsidRPr="00F14D78">
        <w:rPr>
          <w:rFonts w:ascii="Tahoma" w:hAnsi="Tahoma" w:cs="Tahoma"/>
          <w:b/>
          <w:bCs/>
          <w:sz w:val="22"/>
          <w:szCs w:val="20"/>
          <w:u w:val="single"/>
        </w:rPr>
        <w:t>ISCRIZIONI CON PAGAMENTO: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</w:p>
    <w:p w14:paraId="6940E8C7" w14:textId="5E45D9E2" w:rsidR="00F44E3A" w:rsidRPr="00F44E3A" w:rsidRDefault="00F44E3A" w:rsidP="0011472F">
      <w:pPr>
        <w:pStyle w:val="Titolo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LE ISCRIZIONI VANNO CONFERMATE</w:t>
      </w:r>
      <w:r w:rsidR="00755E8A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</w:t>
      </w:r>
      <w:r w:rsidR="00743AF8"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NEI GIORNI </w:t>
      </w:r>
      <w:r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3-4</w:t>
      </w:r>
      <w:r w:rsidR="00743AF8"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GIUGNO</w:t>
      </w:r>
      <w:r w:rsidR="003F44F0"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</w:t>
      </w:r>
    </w:p>
    <w:p w14:paraId="26FEA523" w14:textId="53E8EB5F" w:rsidR="003F44F0" w:rsidRDefault="003F44F0" w:rsidP="0011472F">
      <w:pPr>
        <w:pStyle w:val="Titolo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dalle 17:</w:t>
      </w:r>
      <w:r w:rsidR="001E7C45"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0</w:t>
      </w:r>
      <w:r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0 alle 19:</w:t>
      </w:r>
      <w:r w:rsidR="0030655B"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0</w:t>
      </w:r>
      <w:r w:rsidRPr="00F44E3A">
        <w:rPr>
          <w:rFonts w:ascii="Tahoma" w:hAnsi="Tahoma" w:cs="Tahoma"/>
          <w:b/>
          <w:bCs/>
          <w:i/>
          <w:color w:val="FF0000"/>
          <w:sz w:val="24"/>
          <w:szCs w:val="24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</w:t>
      </w:r>
      <w:r w:rsidR="00F44E3A">
        <w:rPr>
          <w:rFonts w:ascii="Tahoma" w:hAnsi="Tahoma" w:cs="Tahoma"/>
          <w:b/>
          <w:bCs/>
          <w:i/>
          <w:color w:val="FF0000"/>
          <w:sz w:val="24"/>
          <w:szCs w:val="24"/>
        </w:rPr>
        <w:t>PRESSO L’UFFICIO PROMOSPORT</w:t>
      </w:r>
    </w:p>
    <w:p w14:paraId="266F458A" w14:textId="77777777" w:rsidR="00F44E3A" w:rsidRPr="00F14D78" w:rsidRDefault="00F44E3A" w:rsidP="0011472F">
      <w:pPr>
        <w:pStyle w:val="Titolo"/>
        <w:rPr>
          <w:rFonts w:ascii="Tahoma" w:hAnsi="Tahoma" w:cs="Tahoma"/>
          <w:b/>
          <w:bCs/>
          <w:i/>
          <w:color w:val="FF0000"/>
          <w:sz w:val="24"/>
          <w:szCs w:val="24"/>
        </w:rPr>
      </w:pPr>
    </w:p>
    <w:p w14:paraId="0B63E19C" w14:textId="77777777" w:rsidR="00941282" w:rsidRDefault="003F44F0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 w:rsidRPr="00F14D78">
        <w:rPr>
          <w:rFonts w:ascii="Tahoma" w:hAnsi="Tahoma" w:cs="Tahoma"/>
          <w:b/>
          <w:bCs/>
          <w:sz w:val="22"/>
          <w:szCs w:val="20"/>
        </w:rPr>
        <w:t xml:space="preserve">Promosport </w:t>
      </w:r>
      <w:proofErr w:type="spellStart"/>
      <w:r w:rsidRPr="00F14D78">
        <w:rPr>
          <w:rFonts w:ascii="Tahoma" w:hAnsi="Tahoma" w:cs="Tahoma"/>
          <w:b/>
          <w:bCs/>
          <w:sz w:val="22"/>
          <w:szCs w:val="20"/>
        </w:rPr>
        <w:t>imp</w:t>
      </w:r>
      <w:proofErr w:type="spellEnd"/>
      <w:r w:rsidRPr="00F14D78">
        <w:rPr>
          <w:rFonts w:ascii="Tahoma" w:hAnsi="Tahoma" w:cs="Tahoma"/>
          <w:b/>
          <w:bCs/>
          <w:sz w:val="22"/>
          <w:szCs w:val="20"/>
        </w:rPr>
        <w:t xml:space="preserve">. Sportivi 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045 510068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– </w:t>
      </w:r>
      <w:proofErr w:type="spellStart"/>
      <w:r w:rsidR="00DF7405" w:rsidRPr="00F14D78">
        <w:rPr>
          <w:rFonts w:ascii="Tahoma" w:hAnsi="Tahoma" w:cs="Tahoma"/>
          <w:b/>
          <w:bCs/>
          <w:sz w:val="22"/>
          <w:szCs w:val="20"/>
        </w:rPr>
        <w:t>cell</w:t>
      </w:r>
      <w:proofErr w:type="spellEnd"/>
      <w:r w:rsidRPr="00F14D78">
        <w:rPr>
          <w:rFonts w:ascii="Tahoma" w:hAnsi="Tahoma" w:cs="Tahoma"/>
          <w:b/>
          <w:bCs/>
          <w:sz w:val="22"/>
          <w:szCs w:val="20"/>
        </w:rPr>
        <w:t xml:space="preserve"> tel. </w:t>
      </w:r>
      <w:r w:rsidR="00F44E3A">
        <w:rPr>
          <w:rFonts w:ascii="Tahoma" w:hAnsi="Tahoma" w:cs="Tahoma"/>
          <w:b/>
          <w:bCs/>
          <w:sz w:val="22"/>
          <w:szCs w:val="20"/>
        </w:rPr>
        <w:t xml:space="preserve">338 8232884 </w:t>
      </w:r>
    </w:p>
    <w:p w14:paraId="1212000B" w14:textId="449E63B5" w:rsidR="003F44F0" w:rsidRDefault="00F44E3A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>
        <w:rPr>
          <w:rFonts w:ascii="Tahoma" w:hAnsi="Tahoma" w:cs="Tahoma"/>
          <w:b/>
          <w:bCs/>
          <w:sz w:val="22"/>
          <w:szCs w:val="20"/>
        </w:rPr>
        <w:t>DAL LUNEDI’ AL VENERDI’ DALLE 8.00 ALLE 17.00</w:t>
      </w:r>
    </w:p>
    <w:p w14:paraId="6A44B952" w14:textId="77777777" w:rsidR="00F44E3A" w:rsidRPr="00F14D78" w:rsidRDefault="00F44E3A" w:rsidP="0011472F">
      <w:pPr>
        <w:pStyle w:val="Titolo"/>
        <w:rPr>
          <w:rFonts w:ascii="Tahoma" w:hAnsi="Tahoma" w:cs="Tahoma"/>
          <w:b/>
          <w:bCs/>
          <w:sz w:val="18"/>
          <w:szCs w:val="16"/>
        </w:rPr>
      </w:pPr>
    </w:p>
    <w:p w14:paraId="2D2C91A0" w14:textId="308A0B32" w:rsidR="00C268D5" w:rsidRPr="00F14D78" w:rsidRDefault="00DE4DC3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8C82BE" wp14:editId="081F36E8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1895475" cy="257175"/>
                <wp:effectExtent l="5715" t="9525" r="13335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92B7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Dati GENITORE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82BE" id="Text Box 18" o:spid="_x0000_s1030" type="#_x0000_t202" style="position:absolute;left:0;text-align:left;margin-left:-9pt;margin-top:17.25pt;width:149.2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">
                <v:textbox>
                  <w:txbxContent>
                    <w:p w14:paraId="4E7792B7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Dati GENITORE 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b/>
          <w:bCs/>
          <w:sz w:val="22"/>
          <w:szCs w:val="20"/>
          <w:u w:val="single"/>
        </w:rPr>
        <w:t>DESTINATARI</w:t>
      </w:r>
      <w:r w:rsidR="003F44F0" w:rsidRPr="00F14D78">
        <w:rPr>
          <w:rFonts w:ascii="Tahoma" w:hAnsi="Tahoma" w:cs="Tahoma"/>
          <w:b/>
          <w:bCs/>
          <w:sz w:val="22"/>
          <w:szCs w:val="20"/>
        </w:rPr>
        <w:t>: ALUNNI DELLE ELEMENTARI e DELLE MEDIE</w:t>
      </w:r>
    </w:p>
    <w:p w14:paraId="21DB65C4" w14:textId="24012EEF" w:rsidR="003F44F0" w:rsidRPr="0033755C" w:rsidRDefault="00DE4DC3">
      <w:pPr>
        <w:pStyle w:val="Corpotes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833B72" wp14:editId="1332EED5">
                <wp:simplePos x="0" y="0"/>
                <wp:positionH relativeFrom="column">
                  <wp:posOffset>3267075</wp:posOffset>
                </wp:positionH>
                <wp:positionV relativeFrom="paragraph">
                  <wp:posOffset>24765</wp:posOffset>
                </wp:positionV>
                <wp:extent cx="3061335" cy="266700"/>
                <wp:effectExtent l="5715" t="9525" r="952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A480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N. </w:t>
                            </w:r>
                            <w:r>
                              <w:rPr>
                                <w:sz w:val="22"/>
                              </w:rPr>
                              <w:t>_____</w:t>
                            </w:r>
                            <w:r>
                              <w:t xml:space="preserve"> DATA </w:t>
                            </w:r>
                            <w:r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3B72" id="Text Box 17" o:spid="_x0000_s1031" type="#_x0000_t202" style="position:absolute;margin-left:257.25pt;margin-top:1.95pt;width:241.0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">
                <v:textbox>
                  <w:txbxContent>
                    <w:p w14:paraId="5145A480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N. </w:t>
                      </w:r>
                      <w:r>
                        <w:rPr>
                          <w:sz w:val="22"/>
                        </w:rPr>
                        <w:t>_____</w:t>
                      </w:r>
                      <w:r>
                        <w:t xml:space="preserve"> DATA </w:t>
                      </w:r>
                      <w:r>
                        <w:rPr>
                          <w:sz w:val="22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sz w:val="28"/>
        </w:rPr>
        <w:t xml:space="preserve"> </w:t>
      </w:r>
    </w:p>
    <w:p w14:paraId="78DBE458" w14:textId="77777777" w:rsidR="003F44F0" w:rsidRPr="00F14D78" w:rsidRDefault="003F44F0">
      <w:pPr>
        <w:pStyle w:val="Corpotesto"/>
        <w:rPr>
          <w:rFonts w:ascii="Tahoma" w:hAnsi="Tahoma" w:cs="Tahoma"/>
          <w:sz w:val="28"/>
        </w:rPr>
      </w:pPr>
    </w:p>
    <w:tbl>
      <w:tblPr>
        <w:tblW w:w="3130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705"/>
        <w:gridCol w:w="625"/>
        <w:gridCol w:w="140"/>
        <w:gridCol w:w="923"/>
        <w:gridCol w:w="936"/>
        <w:gridCol w:w="679"/>
        <w:gridCol w:w="521"/>
        <w:gridCol w:w="1352"/>
        <w:gridCol w:w="647"/>
        <w:gridCol w:w="15"/>
        <w:gridCol w:w="614"/>
        <w:gridCol w:w="160"/>
        <w:gridCol w:w="1115"/>
        <w:gridCol w:w="1228"/>
        <w:gridCol w:w="1167"/>
        <w:gridCol w:w="2782"/>
        <w:gridCol w:w="373"/>
        <w:gridCol w:w="335"/>
        <w:gridCol w:w="111"/>
        <w:gridCol w:w="108"/>
        <w:gridCol w:w="987"/>
        <w:gridCol w:w="184"/>
        <w:gridCol w:w="180"/>
        <w:gridCol w:w="82"/>
        <w:gridCol w:w="98"/>
        <w:gridCol w:w="86"/>
        <w:gridCol w:w="94"/>
        <w:gridCol w:w="86"/>
        <w:gridCol w:w="94"/>
        <w:gridCol w:w="86"/>
        <w:gridCol w:w="102"/>
        <w:gridCol w:w="78"/>
        <w:gridCol w:w="61"/>
        <w:gridCol w:w="41"/>
        <w:gridCol w:w="78"/>
        <w:gridCol w:w="102"/>
        <w:gridCol w:w="933"/>
        <w:gridCol w:w="60"/>
        <w:gridCol w:w="580"/>
        <w:gridCol w:w="160"/>
        <w:gridCol w:w="460"/>
        <w:gridCol w:w="472"/>
        <w:gridCol w:w="115"/>
        <w:gridCol w:w="603"/>
        <w:gridCol w:w="1013"/>
        <w:gridCol w:w="1716"/>
        <w:gridCol w:w="1829"/>
        <w:gridCol w:w="286"/>
        <w:gridCol w:w="286"/>
        <w:gridCol w:w="286"/>
        <w:gridCol w:w="5178"/>
      </w:tblGrid>
      <w:tr w:rsidR="00B6533D" w:rsidRPr="00F14D78" w14:paraId="22B5B997" w14:textId="77777777" w:rsidTr="001E4D3A">
        <w:trPr>
          <w:gridAfter w:val="5"/>
          <w:wAfter w:w="7865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05625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Nome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2D2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5B26A" w14:textId="357B2979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A78C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64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23EB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___________________________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D3F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FAF1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933C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33F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784F4F2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B76F4EF" w14:textId="77777777" w:rsidTr="001E4D3A">
        <w:trPr>
          <w:gridAfter w:val="16"/>
          <w:wAfter w:w="14079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D88E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</w:p>
          <w:p w14:paraId="26991454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Nato a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967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A644" w14:textId="0E735D22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071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D93E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EF3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_______/_____/________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9E07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608B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C84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E7B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7A9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903E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01BE3972" w14:textId="77777777" w:rsidTr="001E4D3A">
        <w:trPr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F2F29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residente 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0E7D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Via _______________________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B6B04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9E355" w14:textId="7C4197D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n. ______</w:t>
            </w:r>
          </w:p>
        </w:tc>
        <w:tc>
          <w:tcPr>
            <w:tcW w:w="865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2D7A9" w14:textId="77777777" w:rsidR="00B6533D" w:rsidRPr="00F14D78" w:rsidRDefault="00B6533D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Comune e frazione ______________________</w:t>
            </w:r>
          </w:p>
        </w:tc>
        <w:tc>
          <w:tcPr>
            <w:tcW w:w="52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182AD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FBA3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B0835E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5088D3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41D37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7FE14FC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126D9B27" w14:textId="77777777" w:rsidTr="00686005">
        <w:trPr>
          <w:gridAfter w:val="15"/>
          <w:wAfter w:w="13977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E8E1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tel.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C7D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31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D4992" w14:textId="53A8A84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____________________________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E-MAIL ________________________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C28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7B4D50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CEFD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A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FD2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2036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A388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6606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5DED21E" w14:textId="77777777" w:rsidTr="00686005">
        <w:trPr>
          <w:gridAfter w:val="15"/>
          <w:wAfter w:w="13977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5D614" w14:textId="674B4759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50E70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31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26581" w14:textId="798476F8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CE1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4B4C7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0E0E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09A9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68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4A78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D1CB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4B8B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34A4E6D" w14:textId="77777777" w:rsidTr="00686005">
        <w:trPr>
          <w:gridAfter w:val="15"/>
          <w:wAfter w:w="13977" w:type="dxa"/>
          <w:trHeight w:val="454"/>
        </w:trPr>
        <w:tc>
          <w:tcPr>
            <w:tcW w:w="1687" w:type="dxa"/>
            <w:gridSpan w:val="3"/>
            <w:tcBorders>
              <w:top w:val="nil"/>
              <w:left w:val="nil"/>
              <w:right w:val="nil"/>
            </w:tcBorders>
          </w:tcPr>
          <w:p w14:paraId="347CF774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652" w:type="dxa"/>
            <w:gridSpan w:val="15"/>
            <w:tcBorders>
              <w:top w:val="nil"/>
              <w:left w:val="nil"/>
              <w:right w:val="nil"/>
            </w:tcBorders>
            <w:noWrap/>
            <w:vAlign w:val="bottom"/>
          </w:tcPr>
          <w:p w14:paraId="1ED93A74" w14:textId="14341159" w:rsidR="00B6533D" w:rsidRPr="00F14D78" w:rsidRDefault="00B6533D" w:rsidP="00B6533D">
            <w:pPr>
              <w:rPr>
                <w:rFonts w:ascii="Tahoma" w:hAnsi="Tahoma" w:cs="Tahoma"/>
                <w:b/>
                <w:bCs/>
                <w:sz w:val="22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</w:rPr>
              <w:t>hiede</w:t>
            </w:r>
            <w:r w:rsidRPr="00F14D78">
              <w:rPr>
                <w:rFonts w:ascii="Tahoma" w:hAnsi="Tahoma" w:cs="Tahoma"/>
                <w:b/>
                <w:bCs/>
                <w:sz w:val="22"/>
              </w:rPr>
              <w:t xml:space="preserve"> di iscrivere il proprio figlio/a </w:t>
            </w:r>
            <w:r>
              <w:rPr>
                <w:rFonts w:ascii="Tahoma" w:hAnsi="Tahoma" w:cs="Tahoma"/>
                <w:b/>
                <w:bCs/>
                <w:sz w:val="22"/>
              </w:rPr>
              <w:t>Gioco Sport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0EA444F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EF7776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06AB73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7A6A412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5953015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60671D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right w:val="nil"/>
            </w:tcBorders>
          </w:tcPr>
          <w:p w14:paraId="6EEA631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right w:val="nil"/>
            </w:tcBorders>
          </w:tcPr>
          <w:p w14:paraId="30E8631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5E2F2FD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6321368" w14:textId="77777777" w:rsidTr="001E4D3A">
        <w:trPr>
          <w:gridAfter w:val="11"/>
          <w:wAfter w:w="12244" w:type="dxa"/>
          <w:trHeight w:val="308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AF7BD8" w14:textId="0E692326" w:rsidR="00B6533D" w:rsidRPr="00F14D78" w:rsidRDefault="00941282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Dati </w:t>
            </w:r>
            <w:r w:rsidR="00B6533D"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minore</w:t>
            </w:r>
          </w:p>
        </w:tc>
        <w:tc>
          <w:tcPr>
            <w:tcW w:w="1688" w:type="dxa"/>
            <w:gridSpan w:val="3"/>
          </w:tcPr>
          <w:p w14:paraId="2FE7F535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488" w:type="dxa"/>
            <w:gridSpan w:val="4"/>
          </w:tcPr>
          <w:p w14:paraId="3B2EFBEA" w14:textId="392DDF9A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779" w:type="dxa"/>
            <w:gridSpan w:val="6"/>
          </w:tcPr>
          <w:p w14:paraId="14830FCF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23CD6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4939" w:type="dxa"/>
            <w:gridSpan w:val="23"/>
            <w:tcBorders>
              <w:top w:val="nil"/>
              <w:left w:val="nil"/>
            </w:tcBorders>
            <w:noWrap/>
            <w:vAlign w:val="bottom"/>
          </w:tcPr>
          <w:p w14:paraId="07E49FE8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160" w:type="dxa"/>
            <w:noWrap/>
            <w:vAlign w:val="bottom"/>
          </w:tcPr>
          <w:p w14:paraId="68D749AB" w14:textId="77777777" w:rsidR="00B6533D" w:rsidRPr="00F14D78" w:rsidRDefault="00B6533D">
            <w:pPr>
              <w:ind w:left="-442"/>
              <w:rPr>
                <w:rFonts w:ascii="Tahoma" w:hAnsi="Tahoma" w:cs="Tahoma"/>
                <w:iCs/>
                <w:sz w:val="22"/>
                <w:szCs w:val="20"/>
              </w:rPr>
            </w:pPr>
            <w:r w:rsidRPr="00F14D78">
              <w:rPr>
                <w:rFonts w:ascii="Tahoma" w:hAnsi="Tahoma" w:cs="Tahoma"/>
                <w:iCs/>
                <w:sz w:val="22"/>
                <w:szCs w:val="20"/>
              </w:rPr>
              <w:t>[  ] </w:t>
            </w:r>
          </w:p>
        </w:tc>
      </w:tr>
      <w:tr w:rsidR="00B6533D" w:rsidRPr="00F14D78" w14:paraId="554C2CF1" w14:textId="77777777" w:rsidTr="001E4D3A">
        <w:trPr>
          <w:gridAfter w:val="7"/>
          <w:wAfter w:w="10594" w:type="dxa"/>
          <w:cantSplit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F55B8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Nome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6673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64FC" w14:textId="58A939A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6FC0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F6246" w14:textId="0184F1F3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B99E71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C75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……./……./…..</w:t>
            </w:r>
          </w:p>
        </w:tc>
        <w:tc>
          <w:tcPr>
            <w:tcW w:w="12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E5AB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13E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580C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ABC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77FF6C08" w14:textId="77777777" w:rsidTr="001E4D3A">
        <w:trPr>
          <w:gridAfter w:val="22"/>
          <w:wAfter w:w="14525" w:type="dxa"/>
          <w:cantSplit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4F6FC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Nato a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2649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40ECB" w14:textId="65373CF4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8552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7264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______/_____/________</w:t>
            </w:r>
          </w:p>
        </w:tc>
        <w:tc>
          <w:tcPr>
            <w:tcW w:w="349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354A10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3441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848146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446C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4C9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E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3BB2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6FA13845" w14:textId="77777777" w:rsidTr="001E4D3A">
        <w:trPr>
          <w:gridAfter w:val="15"/>
          <w:wAfter w:w="13977" w:type="dxa"/>
          <w:trHeight w:val="445"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056D6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ha frequentato la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2250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000D1" w14:textId="6D18E69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scuola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elementare 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/ 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media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     classe __________ sede di 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C512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63222F5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7F053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78B9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B2D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D3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EDB3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739C25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5F80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907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AC1F576" w14:textId="3D64AF4E" w:rsidTr="001E4D3A">
        <w:trPr>
          <w:gridBefore w:val="1"/>
          <w:gridAfter w:val="43"/>
          <w:wBefore w:w="357" w:type="dxa"/>
          <w:wAfter w:w="25071" w:type="dxa"/>
          <w:trHeight w:val="224"/>
        </w:trPr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E68A9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60ABE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</w:tr>
      <w:tr w:rsidR="001E4D3A" w:rsidRPr="00F14D78" w14:paraId="2DE6D662" w14:textId="2EF6F8D6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27014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Settimana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2A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Orario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D1A" w14:textId="7BBC9113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Orario</w:t>
            </w:r>
          </w:p>
        </w:tc>
      </w:tr>
      <w:tr w:rsidR="001E4D3A" w:rsidRPr="00F14D78" w14:paraId="196EFB92" w14:textId="5EF8E399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BB2ECB" w14:textId="2CE769D8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r w:rsidR="00941282">
              <w:rPr>
                <w:rFonts w:ascii="Tahoma" w:hAnsi="Tahoma" w:cs="Tahoma"/>
                <w:sz w:val="22"/>
                <w:szCs w:val="22"/>
                <w:lang w:val="en-GB"/>
              </w:rPr>
              <w:t>9-13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giugno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646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6AB" w14:textId="4690EE2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76961865" w14:textId="75E3B8AD" w:rsidTr="001E4D3A">
        <w:trPr>
          <w:gridBefore w:val="1"/>
          <w:gridAfter w:val="38"/>
          <w:wBefore w:w="357" w:type="dxa"/>
          <w:wAfter w:w="22520" w:type="dxa"/>
          <w:trHeight w:val="284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D619" w14:textId="100AD2B8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II)</w:t>
            </w:r>
            <w:r w:rsidR="005B01CC"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r w:rsidR="00941282">
              <w:rPr>
                <w:rFonts w:ascii="Tahoma" w:hAnsi="Tahoma" w:cs="Tahoma"/>
                <w:sz w:val="22"/>
                <w:szCs w:val="22"/>
                <w:lang w:val="en-GB"/>
              </w:rPr>
              <w:t>16-20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giugno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08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BA5" w14:textId="17F8BBEA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08FFB715" w14:textId="37014A17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DF76" w14:textId="4C6517EB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1282">
              <w:rPr>
                <w:rFonts w:ascii="Tahoma" w:hAnsi="Tahoma" w:cs="Tahoma"/>
                <w:sz w:val="22"/>
                <w:szCs w:val="22"/>
              </w:rPr>
              <w:t>23-27</w:t>
            </w:r>
            <w:r w:rsidR="005B01CC">
              <w:rPr>
                <w:rFonts w:ascii="Tahoma" w:hAnsi="Tahoma" w:cs="Tahoma"/>
                <w:sz w:val="22"/>
                <w:szCs w:val="22"/>
              </w:rPr>
              <w:t xml:space="preserve"> giugno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CF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354" w14:textId="5A033AC3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2EC77265" w14:textId="334C3897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6663" w14:textId="50B5F3F3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1282">
              <w:rPr>
                <w:rFonts w:ascii="Tahoma" w:hAnsi="Tahoma" w:cs="Tahoma"/>
                <w:sz w:val="22"/>
                <w:szCs w:val="22"/>
              </w:rPr>
              <w:t>30 giugno 4 luglio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1E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1FD" w14:textId="45CA861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33F26B2C" w14:textId="0CD5C52E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699B" w14:textId="4EC437AA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941282">
              <w:rPr>
                <w:rFonts w:ascii="Tahoma" w:hAnsi="Tahoma" w:cs="Tahoma"/>
                <w:sz w:val="22"/>
                <w:szCs w:val="22"/>
              </w:rPr>
              <w:t>7-11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BC7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703" w14:textId="7F60B43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20A37814" w14:textId="3AB78BDC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65491" w14:textId="3349FF93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1282">
              <w:rPr>
                <w:rFonts w:ascii="Tahoma" w:hAnsi="Tahoma" w:cs="Tahoma"/>
                <w:sz w:val="22"/>
                <w:szCs w:val="22"/>
              </w:rPr>
              <w:t>14-</w:t>
            </w:r>
            <w:proofErr w:type="gramStart"/>
            <w:r w:rsidR="00941282">
              <w:rPr>
                <w:rFonts w:ascii="Tahoma" w:hAnsi="Tahoma" w:cs="Tahoma"/>
                <w:sz w:val="22"/>
                <w:szCs w:val="22"/>
              </w:rPr>
              <w:t>18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luglio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9DB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4CF" w14:textId="3FEA45D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5939378E" w14:textId="192B5388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51EF" w14:textId="118A53BD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1282">
              <w:rPr>
                <w:rFonts w:ascii="Tahoma" w:hAnsi="Tahoma" w:cs="Tahoma"/>
                <w:sz w:val="22"/>
                <w:szCs w:val="22"/>
              </w:rPr>
              <w:t>21-25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48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314" w14:textId="524A148E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2D1BC5ED" w14:textId="0C8A125D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34C8" w14:textId="57F59529" w:rsidR="00B6533D" w:rsidRPr="00F14D78" w:rsidRDefault="00B6533D" w:rsidP="00A853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VIII)</w:t>
            </w:r>
            <w:r w:rsidR="005B01C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41282">
              <w:rPr>
                <w:rFonts w:ascii="Tahoma" w:hAnsi="Tahoma" w:cs="Tahoma"/>
                <w:bCs/>
                <w:sz w:val="22"/>
                <w:szCs w:val="22"/>
              </w:rPr>
              <w:t>28</w:t>
            </w:r>
            <w:r w:rsidR="005B01CC">
              <w:rPr>
                <w:rFonts w:ascii="Tahoma" w:hAnsi="Tahoma" w:cs="Tahoma"/>
                <w:bCs/>
                <w:sz w:val="22"/>
                <w:szCs w:val="22"/>
              </w:rPr>
              <w:t xml:space="preserve"> luglio</w:t>
            </w:r>
            <w:r w:rsidRPr="00F14D78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proofErr w:type="gramStart"/>
            <w:r w:rsidR="00941282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agosto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3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0D3" w14:textId="48EE1014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60213EF1" w14:textId="1BCB0A7B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DAA2" w14:textId="680D8825" w:rsidR="00B6533D" w:rsidRPr="00F14D78" w:rsidRDefault="00B6533D" w:rsidP="00A8537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IX)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941282">
              <w:rPr>
                <w:rFonts w:ascii="Tahoma" w:hAnsi="Tahoma" w:cs="Tahoma"/>
                <w:sz w:val="22"/>
                <w:szCs w:val="22"/>
                <w:lang w:val="en-GB"/>
              </w:rPr>
              <w:t>4-</w:t>
            </w:r>
            <w:proofErr w:type="gramStart"/>
            <w:r w:rsidR="00941282">
              <w:rPr>
                <w:rFonts w:ascii="Tahoma" w:hAnsi="Tahoma" w:cs="Tahoma"/>
                <w:sz w:val="22"/>
                <w:szCs w:val="22"/>
                <w:lang w:val="en-GB"/>
              </w:rPr>
              <w:t xml:space="preserve">8 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agosto</w:t>
            </w:r>
            <w:proofErr w:type="spellEnd"/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1E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3A1" w14:textId="6FEBBA8F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349086DA" w14:textId="47F27440" w:rsidTr="001E4D3A">
        <w:trPr>
          <w:gridBefore w:val="1"/>
          <w:gridAfter w:val="38"/>
          <w:wBefore w:w="357" w:type="dxa"/>
          <w:wAfter w:w="22520" w:type="dxa"/>
          <w:trHeight w:val="232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1CEF" w14:textId="0368D705" w:rsidR="00B6533D" w:rsidRPr="00F14D78" w:rsidRDefault="008626E9" w:rsidP="00A8537C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X) 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</w:t>
            </w:r>
            <w:r w:rsidR="00941282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5-29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agosto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9BD" w14:textId="07DFE2A2" w:rsidR="00B6533D" w:rsidRPr="00F14D78" w:rsidRDefault="008626E9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025" w14:textId="7BDB60A6" w:rsidR="00B6533D" w:rsidRDefault="008626E9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6D507970" w14:textId="77777777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18584" w14:textId="5F00AAAB" w:rsidR="009855C1" w:rsidRDefault="009855C1" w:rsidP="00A8537C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XI )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="00941282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1-5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855C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settembre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F02" w14:textId="221A94E2" w:rsidR="009855C1" w:rsidRDefault="009855C1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56" w14:textId="410DC9B9" w:rsidR="009855C1" w:rsidRDefault="009855C1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</w:tbl>
    <w:p w14:paraId="1DC11AE3" w14:textId="77777777" w:rsidR="0033755C" w:rsidRPr="0033755C" w:rsidRDefault="0033755C" w:rsidP="00DD0504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1DF4F55" w14:textId="6F149B65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  <w:u w:val="single"/>
        </w:rPr>
      </w:pPr>
      <w:r w:rsidRPr="00F14D78">
        <w:rPr>
          <w:rFonts w:ascii="Tahoma" w:hAnsi="Tahoma" w:cs="Tahoma"/>
          <w:b/>
          <w:sz w:val="22"/>
          <w:szCs w:val="18"/>
        </w:rPr>
        <w:t>TOTALE SETTIMANE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b/>
          <w:sz w:val="22"/>
          <w:szCs w:val="18"/>
        </w:rPr>
        <w:t>n°</w:t>
      </w:r>
      <w:r w:rsidRPr="00F14D78">
        <w:rPr>
          <w:rFonts w:ascii="Tahoma" w:hAnsi="Tahoma" w:cs="Tahoma"/>
          <w:sz w:val="22"/>
          <w:szCs w:val="18"/>
        </w:rPr>
        <w:t xml:space="preserve">_________ </w:t>
      </w:r>
      <w:r w:rsidRPr="00F14D78">
        <w:rPr>
          <w:rFonts w:ascii="Tahoma" w:hAnsi="Tahoma" w:cs="Tahoma"/>
          <w:b/>
          <w:sz w:val="22"/>
          <w:szCs w:val="18"/>
        </w:rPr>
        <w:t>ALTRI FRATELLI ISCRITTI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sz w:val="22"/>
          <w:szCs w:val="18"/>
          <w:u w:val="single"/>
        </w:rPr>
        <w:t>SI</w:t>
      </w:r>
      <w:r w:rsidRPr="00F14D78">
        <w:rPr>
          <w:rFonts w:ascii="Tahoma" w:hAnsi="Tahoma" w:cs="Tahoma"/>
          <w:sz w:val="22"/>
          <w:szCs w:val="18"/>
        </w:rPr>
        <w:t xml:space="preserve"> (indicare il n°_____) </w:t>
      </w:r>
      <w:r w:rsidRPr="00F14D78">
        <w:rPr>
          <w:rFonts w:ascii="Tahoma" w:hAnsi="Tahoma" w:cs="Tahoma"/>
          <w:sz w:val="22"/>
          <w:szCs w:val="18"/>
          <w:u w:val="single"/>
        </w:rPr>
        <w:t>NO</w:t>
      </w:r>
    </w:p>
    <w:p w14:paraId="049A5D98" w14:textId="77777777" w:rsidR="00743AA5" w:rsidRPr="00F14D78" w:rsidRDefault="00743AA5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00A5EB7A" w14:textId="1EE1DCDD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  <w:r w:rsidRPr="00F14D78">
        <w:rPr>
          <w:rFonts w:ascii="Tahoma" w:hAnsi="Tahoma" w:cs="Tahoma"/>
          <w:b/>
          <w:sz w:val="22"/>
          <w:szCs w:val="18"/>
        </w:rPr>
        <w:t>NOTE</w:t>
      </w:r>
      <w:r w:rsidRPr="00F14D78">
        <w:rPr>
          <w:rFonts w:ascii="Tahoma" w:hAnsi="Tahoma" w:cs="Tahoma"/>
          <w:sz w:val="22"/>
          <w:szCs w:val="18"/>
        </w:rPr>
        <w:t>: (intolleranze alimentari, disabilità, etc.</w:t>
      </w:r>
      <w:proofErr w:type="gramStart"/>
      <w:r w:rsidRPr="00F14D78">
        <w:rPr>
          <w:rFonts w:ascii="Tahoma" w:hAnsi="Tahoma" w:cs="Tahoma"/>
          <w:sz w:val="22"/>
          <w:szCs w:val="18"/>
        </w:rPr>
        <w:t>.)_</w:t>
      </w:r>
      <w:proofErr w:type="gramEnd"/>
      <w:r w:rsidRPr="00F14D78">
        <w:rPr>
          <w:rFonts w:ascii="Tahoma" w:hAnsi="Tahoma" w:cs="Tahoma"/>
          <w:sz w:val="22"/>
          <w:szCs w:val="18"/>
        </w:rPr>
        <w:t>_____________________________________</w:t>
      </w:r>
    </w:p>
    <w:p w14:paraId="59E2C0C2" w14:textId="6B09AE56" w:rsidR="00045B23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6D720D9A" w14:textId="77777777" w:rsidR="00045B23" w:rsidRPr="00F14D78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7847692E" w14:textId="77777777" w:rsidR="00DD0504" w:rsidRPr="00F14D78" w:rsidRDefault="00DD0504" w:rsidP="00DD0504">
      <w:pPr>
        <w:jc w:val="both"/>
        <w:rPr>
          <w:rFonts w:ascii="Tahoma" w:hAnsi="Tahoma" w:cs="Tahoma"/>
          <w:sz w:val="6"/>
          <w:szCs w:val="18"/>
        </w:rPr>
      </w:pPr>
    </w:p>
    <w:p w14:paraId="201D2B26" w14:textId="1D1450E8" w:rsidR="0084021E" w:rsidRPr="00821328" w:rsidRDefault="0084021E" w:rsidP="00821328">
      <w:pPr>
        <w:pStyle w:val="Titolo3"/>
        <w:numPr>
          <w:ilvl w:val="2"/>
          <w:numId w:val="0"/>
        </w:numPr>
        <w:tabs>
          <w:tab w:val="num" w:pos="0"/>
        </w:tabs>
        <w:suppressAutoHyphens/>
        <w:autoSpaceDN/>
        <w:adjustRightInd/>
        <w:jc w:val="center"/>
        <w:rPr>
          <w:rFonts w:ascii="Tahoma" w:hAnsi="Tahoma" w:cs="Tahoma"/>
          <w:b w:val="0"/>
          <w:sz w:val="8"/>
          <w:szCs w:val="10"/>
        </w:rPr>
      </w:pPr>
      <w:r w:rsidRPr="00821328">
        <w:rPr>
          <w:rFonts w:ascii="Tahoma" w:hAnsi="Tahoma" w:cs="Tahoma"/>
          <w:color w:val="FF0000"/>
          <w:sz w:val="32"/>
          <w:szCs w:val="16"/>
        </w:rPr>
        <w:t>TARIFFE – CENTRI ESTIVI GIOCOSPORT 20</w:t>
      </w:r>
      <w:r w:rsidR="00743AF8" w:rsidRPr="00821328">
        <w:rPr>
          <w:rFonts w:ascii="Tahoma" w:hAnsi="Tahoma" w:cs="Tahoma"/>
          <w:color w:val="FF0000"/>
          <w:sz w:val="32"/>
          <w:szCs w:val="16"/>
        </w:rPr>
        <w:t>2</w:t>
      </w:r>
      <w:r w:rsidR="00941282">
        <w:rPr>
          <w:rFonts w:ascii="Tahoma" w:hAnsi="Tahoma" w:cs="Tahoma"/>
          <w:color w:val="FF0000"/>
          <w:sz w:val="32"/>
          <w:szCs w:val="16"/>
        </w:rPr>
        <w:t>5</w:t>
      </w:r>
    </w:p>
    <w:p w14:paraId="1A0D03F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46D469D8" w14:textId="154AD851" w:rsidR="0084021E" w:rsidRPr="00F14D78" w:rsidRDefault="0084021E" w:rsidP="00743AF8">
      <w:pPr>
        <w:pStyle w:val="Corpotesto"/>
        <w:numPr>
          <w:ilvl w:val="0"/>
          <w:numId w:val="11"/>
        </w:numPr>
        <w:rPr>
          <w:rFonts w:ascii="Tahoma" w:hAnsi="Tahoma" w:cs="Tahoma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SETTIMANALE PER SERVIZIO: </w:t>
      </w:r>
      <w:r w:rsidRPr="00F14D78">
        <w:rPr>
          <w:rFonts w:ascii="Tahoma" w:hAnsi="Tahoma" w:cs="Tahoma"/>
          <w:b/>
          <w:bCs/>
          <w:sz w:val="24"/>
          <w:u w:val="single"/>
        </w:rPr>
        <w:t xml:space="preserve">€ </w:t>
      </w:r>
      <w:r w:rsidR="00743AF8" w:rsidRPr="00F14D78">
        <w:rPr>
          <w:rFonts w:ascii="Tahoma" w:hAnsi="Tahoma" w:cs="Tahoma"/>
          <w:b/>
          <w:bCs/>
          <w:sz w:val="24"/>
          <w:u w:val="single"/>
        </w:rPr>
        <w:t>50.00</w:t>
      </w:r>
      <w:r w:rsidR="00821328">
        <w:rPr>
          <w:rFonts w:ascii="Tahoma" w:hAnsi="Tahoma" w:cs="Tahoma"/>
          <w:b/>
          <w:bCs/>
          <w:sz w:val="24"/>
          <w:u w:val="single"/>
        </w:rPr>
        <w:t xml:space="preserve"> solo mattino € </w:t>
      </w:r>
      <w:r w:rsidR="00941282">
        <w:rPr>
          <w:rFonts w:ascii="Tahoma" w:hAnsi="Tahoma" w:cs="Tahoma"/>
          <w:b/>
          <w:bCs/>
          <w:sz w:val="24"/>
          <w:u w:val="single"/>
        </w:rPr>
        <w:t>90</w:t>
      </w:r>
      <w:r w:rsidR="00821328">
        <w:rPr>
          <w:rFonts w:ascii="Tahoma" w:hAnsi="Tahoma" w:cs="Tahoma"/>
          <w:b/>
          <w:bCs/>
          <w:sz w:val="24"/>
          <w:u w:val="single"/>
        </w:rPr>
        <w:t>. 00 tutto il giorno</w:t>
      </w:r>
      <w:r w:rsidR="00743AA5">
        <w:rPr>
          <w:rFonts w:ascii="Tahoma" w:hAnsi="Tahoma" w:cs="Tahoma"/>
          <w:b/>
          <w:bCs/>
          <w:sz w:val="24"/>
          <w:u w:val="single"/>
        </w:rPr>
        <w:t xml:space="preserve"> con </w:t>
      </w:r>
      <w:proofErr w:type="gramStart"/>
      <w:r w:rsidR="00743AA5">
        <w:rPr>
          <w:rFonts w:ascii="Tahoma" w:hAnsi="Tahoma" w:cs="Tahoma"/>
          <w:b/>
          <w:bCs/>
          <w:sz w:val="24"/>
          <w:u w:val="single"/>
        </w:rPr>
        <w:t>pranzo .Con</w:t>
      </w:r>
      <w:proofErr w:type="gramEnd"/>
      <w:r w:rsidR="00743AA5">
        <w:rPr>
          <w:rFonts w:ascii="Tahoma" w:hAnsi="Tahoma" w:cs="Tahoma"/>
          <w:b/>
          <w:bCs/>
          <w:sz w:val="24"/>
          <w:u w:val="single"/>
        </w:rPr>
        <w:t xml:space="preserve"> pranzo al sacco</w:t>
      </w:r>
      <w:r w:rsidR="00883A1D">
        <w:rPr>
          <w:rFonts w:ascii="Tahoma" w:hAnsi="Tahoma" w:cs="Tahoma"/>
          <w:b/>
          <w:bCs/>
          <w:sz w:val="24"/>
          <w:u w:val="single"/>
        </w:rPr>
        <w:t xml:space="preserve"> portato da casa</w:t>
      </w:r>
      <w:r w:rsidR="00743AA5">
        <w:rPr>
          <w:rFonts w:ascii="Tahoma" w:hAnsi="Tahoma" w:cs="Tahoma"/>
          <w:b/>
          <w:bCs/>
          <w:sz w:val="24"/>
          <w:u w:val="single"/>
        </w:rPr>
        <w:t xml:space="preserve"> € 70.00</w:t>
      </w:r>
    </w:p>
    <w:p w14:paraId="2F33FF28" w14:textId="2653335A" w:rsidR="00743AF8" w:rsidRPr="00F14D7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821328">
        <w:rPr>
          <w:rFonts w:ascii="Tahoma" w:hAnsi="Tahoma" w:cs="Tahoma"/>
          <w:sz w:val="24"/>
        </w:rPr>
        <w:t>Entrata</w:t>
      </w:r>
      <w:r w:rsidRPr="00F14D78">
        <w:rPr>
          <w:rFonts w:ascii="Tahoma" w:hAnsi="Tahoma" w:cs="Tahoma"/>
          <w:sz w:val="24"/>
        </w:rPr>
        <w:t xml:space="preserve"> dalle ore 8.00 alle </w:t>
      </w:r>
      <w:r w:rsidR="00904849">
        <w:rPr>
          <w:rFonts w:ascii="Tahoma" w:hAnsi="Tahoma" w:cs="Tahoma"/>
          <w:sz w:val="24"/>
        </w:rPr>
        <w:t>9.0</w:t>
      </w:r>
      <w:r w:rsidRPr="00F14D78">
        <w:rPr>
          <w:rFonts w:ascii="Tahoma" w:hAnsi="Tahoma" w:cs="Tahoma"/>
          <w:sz w:val="24"/>
        </w:rPr>
        <w:t>0 uscita dalle 12.</w:t>
      </w:r>
      <w:r w:rsidR="00625504" w:rsidRPr="00F14D78">
        <w:rPr>
          <w:rFonts w:ascii="Tahoma" w:hAnsi="Tahoma" w:cs="Tahoma"/>
          <w:sz w:val="24"/>
        </w:rPr>
        <w:t>3</w:t>
      </w:r>
      <w:r w:rsidRPr="00F14D78">
        <w:rPr>
          <w:rFonts w:ascii="Tahoma" w:hAnsi="Tahoma" w:cs="Tahoma"/>
          <w:sz w:val="24"/>
        </w:rPr>
        <w:t>0 alle 13.00</w:t>
      </w:r>
      <w:r w:rsidR="00821328">
        <w:rPr>
          <w:rFonts w:ascii="Tahoma" w:hAnsi="Tahoma" w:cs="Tahoma"/>
          <w:sz w:val="24"/>
        </w:rPr>
        <w:t xml:space="preserve"> e dalle 16.30 alle 17.00</w:t>
      </w:r>
    </w:p>
    <w:p w14:paraId="25E32B7D" w14:textId="77777777" w:rsidR="00743AF8" w:rsidRPr="00F14D78" w:rsidRDefault="00743AF8" w:rsidP="0084021E">
      <w:pPr>
        <w:pStyle w:val="Corpodeltesto2"/>
        <w:spacing w:after="0" w:line="240" w:lineRule="auto"/>
        <w:jc w:val="both"/>
        <w:rPr>
          <w:rFonts w:ascii="Tahoma" w:hAnsi="Tahoma" w:cs="Tahoma"/>
          <w:b/>
          <w:bCs/>
          <w:sz w:val="24"/>
          <w:u w:val="single"/>
        </w:rPr>
      </w:pPr>
    </w:p>
    <w:p w14:paraId="29D1ACAF" w14:textId="66C06087" w:rsidR="0084021E" w:rsidRPr="00F14D78" w:rsidRDefault="0084021E" w:rsidP="0084021E">
      <w:pPr>
        <w:pStyle w:val="Corpodeltesto2"/>
        <w:spacing w:after="0" w:line="240" w:lineRule="auto"/>
        <w:jc w:val="both"/>
        <w:rPr>
          <w:rFonts w:ascii="Tahoma" w:hAnsi="Tahoma" w:cs="Tahoma"/>
          <w:sz w:val="24"/>
          <w:szCs w:val="26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DI </w:t>
      </w:r>
      <w:r w:rsidRPr="00F14D78">
        <w:rPr>
          <w:rFonts w:ascii="Tahoma" w:hAnsi="Tahoma" w:cs="Tahoma"/>
          <w:b/>
          <w:bCs/>
          <w:sz w:val="24"/>
          <w:u w:val="single"/>
        </w:rPr>
        <w:t>ISCRIZIONE</w:t>
      </w:r>
      <w:r w:rsidRPr="00F14D78">
        <w:rPr>
          <w:rFonts w:ascii="Tahoma" w:hAnsi="Tahoma" w:cs="Tahoma"/>
          <w:sz w:val="24"/>
          <w:szCs w:val="26"/>
        </w:rPr>
        <w:t xml:space="preserve"> fissa </w:t>
      </w:r>
      <w:proofErr w:type="gramStart"/>
      <w:r w:rsidRPr="00F14D78">
        <w:rPr>
          <w:rFonts w:ascii="Tahoma" w:hAnsi="Tahoma" w:cs="Tahoma"/>
          <w:sz w:val="24"/>
          <w:szCs w:val="26"/>
        </w:rPr>
        <w:t xml:space="preserve">di </w:t>
      </w:r>
      <w:r w:rsidR="00755E8A">
        <w:rPr>
          <w:rFonts w:ascii="Tahoma" w:hAnsi="Tahoma" w:cs="Tahoma"/>
          <w:sz w:val="24"/>
          <w:szCs w:val="26"/>
        </w:rPr>
        <w:t xml:space="preserve"> </w:t>
      </w:r>
      <w:r w:rsidRPr="00F14D78">
        <w:rPr>
          <w:rFonts w:ascii="Tahoma" w:hAnsi="Tahoma" w:cs="Tahoma"/>
          <w:b/>
          <w:bCs/>
          <w:sz w:val="28"/>
        </w:rPr>
        <w:t>€</w:t>
      </w:r>
      <w:proofErr w:type="gramEnd"/>
      <w:r w:rsidRPr="00F14D78">
        <w:rPr>
          <w:rFonts w:ascii="Tahoma" w:hAnsi="Tahoma" w:cs="Tahoma"/>
          <w:b/>
          <w:bCs/>
          <w:sz w:val="28"/>
        </w:rPr>
        <w:t xml:space="preserve"> 1</w:t>
      </w:r>
      <w:r w:rsidR="00941282">
        <w:rPr>
          <w:rFonts w:ascii="Tahoma" w:hAnsi="Tahoma" w:cs="Tahoma"/>
          <w:b/>
          <w:bCs/>
          <w:sz w:val="28"/>
        </w:rPr>
        <w:t>2</w:t>
      </w:r>
      <w:r w:rsidRPr="00F14D78">
        <w:rPr>
          <w:rFonts w:ascii="Tahoma" w:hAnsi="Tahoma" w:cs="Tahoma"/>
          <w:b/>
          <w:bCs/>
          <w:sz w:val="28"/>
        </w:rPr>
        <w:t>,00:</w:t>
      </w:r>
      <w:r w:rsidRPr="00F14D78">
        <w:rPr>
          <w:rFonts w:ascii="Tahoma" w:hAnsi="Tahoma" w:cs="Tahoma"/>
          <w:sz w:val="24"/>
          <w:szCs w:val="26"/>
        </w:rPr>
        <w:t xml:space="preserve"> </w:t>
      </w:r>
    </w:p>
    <w:p w14:paraId="6BDA854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393898A4" w14:textId="77777777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>SCONTI FRATELLI</w:t>
      </w:r>
      <w:r w:rsidRPr="00F14D78">
        <w:rPr>
          <w:rFonts w:ascii="Tahoma" w:hAnsi="Tahoma" w:cs="Tahoma"/>
          <w:sz w:val="24"/>
          <w:szCs w:val="28"/>
        </w:rPr>
        <w:t xml:space="preserve">: secondo fratello e </w:t>
      </w:r>
      <w:proofErr w:type="gramStart"/>
      <w:r w:rsidRPr="00F14D78">
        <w:rPr>
          <w:rFonts w:ascii="Tahoma" w:hAnsi="Tahoma" w:cs="Tahoma"/>
          <w:sz w:val="24"/>
          <w:szCs w:val="28"/>
        </w:rPr>
        <w:t>successivi  -</w:t>
      </w:r>
      <w:proofErr w:type="gramEnd"/>
      <w:r w:rsidRPr="00F14D78">
        <w:rPr>
          <w:rFonts w:ascii="Tahoma" w:hAnsi="Tahoma" w:cs="Tahoma"/>
          <w:sz w:val="24"/>
          <w:szCs w:val="28"/>
        </w:rPr>
        <w:t>10%;</w:t>
      </w:r>
    </w:p>
    <w:p w14:paraId="4B4491EF" w14:textId="340F24A1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 xml:space="preserve">SCONTO DEL 30% per disabili </w:t>
      </w:r>
      <w:r w:rsidR="00AD08C5">
        <w:rPr>
          <w:rFonts w:ascii="Tahoma" w:hAnsi="Tahoma" w:cs="Tahoma"/>
          <w:sz w:val="24"/>
          <w:szCs w:val="28"/>
        </w:rPr>
        <w:t>con gravità certificata (L. 104</w:t>
      </w:r>
      <w:r w:rsidRPr="00F14D78">
        <w:rPr>
          <w:rFonts w:ascii="Tahoma" w:hAnsi="Tahoma" w:cs="Tahoma"/>
          <w:sz w:val="24"/>
          <w:szCs w:val="28"/>
        </w:rPr>
        <w:t>/92 art. 3 comma 3);</w:t>
      </w:r>
    </w:p>
    <w:p w14:paraId="209F6D2B" w14:textId="67218FF9" w:rsidR="0084021E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rPr>
          <w:rFonts w:ascii="Tahoma" w:hAnsi="Tahoma" w:cs="Tahoma"/>
          <w:sz w:val="24"/>
          <w:szCs w:val="28"/>
        </w:rPr>
      </w:pPr>
      <w:r w:rsidRPr="000755F9">
        <w:rPr>
          <w:rFonts w:ascii="Tahoma" w:hAnsi="Tahoma" w:cs="Tahoma"/>
          <w:b/>
          <w:bCs/>
          <w:color w:val="FF0000"/>
          <w:sz w:val="24"/>
          <w:szCs w:val="28"/>
        </w:rPr>
        <w:t>NON SONO PREVISTI RIMBORSI</w:t>
      </w:r>
      <w:r w:rsidR="00687C95">
        <w:rPr>
          <w:rFonts w:ascii="Tahoma" w:hAnsi="Tahoma" w:cs="Tahoma"/>
          <w:b/>
          <w:bCs/>
          <w:color w:val="FF0000"/>
          <w:sz w:val="24"/>
          <w:szCs w:val="28"/>
        </w:rPr>
        <w:t xml:space="preserve">,    ANCHE PARZIALI </w:t>
      </w:r>
      <w:r w:rsidRPr="00F14D78">
        <w:rPr>
          <w:rFonts w:ascii="Tahoma" w:hAnsi="Tahoma" w:cs="Tahoma"/>
          <w:sz w:val="24"/>
          <w:szCs w:val="28"/>
        </w:rPr>
        <w:t>;</w:t>
      </w:r>
    </w:p>
    <w:p w14:paraId="57E5AFF1" w14:textId="77777777" w:rsidR="00821328" w:rsidRPr="00F14D78" w:rsidRDefault="00821328" w:rsidP="00821328">
      <w:pPr>
        <w:pStyle w:val="Corpodeltesto2"/>
        <w:suppressAutoHyphens/>
        <w:spacing w:after="0" w:line="240" w:lineRule="auto"/>
        <w:ind w:left="644"/>
        <w:rPr>
          <w:rFonts w:ascii="Tahoma" w:hAnsi="Tahoma" w:cs="Tahoma"/>
          <w:sz w:val="24"/>
          <w:szCs w:val="28"/>
        </w:rPr>
      </w:pPr>
    </w:p>
    <w:p w14:paraId="0741B978" w14:textId="0F1F01F1" w:rsidR="0084021E" w:rsidRDefault="0084021E" w:rsidP="00941282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shd w:val="clear" w:color="auto" w:fill="FFFF00"/>
        <w:jc w:val="center"/>
        <w:rPr>
          <w:rFonts w:ascii="Tahoma" w:hAnsi="Tahoma" w:cs="Tahoma"/>
          <w:sz w:val="28"/>
          <w:szCs w:val="30"/>
        </w:rPr>
      </w:pPr>
      <w:r w:rsidRPr="00F14D78">
        <w:rPr>
          <w:rFonts w:ascii="Tahoma" w:hAnsi="Tahoma" w:cs="Tahoma"/>
          <w:b/>
          <w:sz w:val="28"/>
          <w:szCs w:val="30"/>
        </w:rPr>
        <w:t>PAGAMENTO</w:t>
      </w:r>
      <w:r w:rsidRPr="00F14D78">
        <w:rPr>
          <w:rFonts w:ascii="Tahoma" w:hAnsi="Tahoma" w:cs="Tahoma"/>
          <w:sz w:val="28"/>
          <w:szCs w:val="30"/>
        </w:rPr>
        <w:t xml:space="preserve"> IN </w:t>
      </w:r>
      <w:r w:rsidRPr="00F14D78">
        <w:rPr>
          <w:rFonts w:ascii="Tahoma" w:hAnsi="Tahoma" w:cs="Tahoma"/>
          <w:sz w:val="28"/>
          <w:szCs w:val="30"/>
          <w:u w:val="single"/>
        </w:rPr>
        <w:t>CONTANTI</w:t>
      </w:r>
      <w:r w:rsidRPr="00F14D78">
        <w:rPr>
          <w:rFonts w:ascii="Tahoma" w:hAnsi="Tahoma" w:cs="Tahoma"/>
          <w:sz w:val="28"/>
          <w:szCs w:val="30"/>
        </w:rPr>
        <w:t xml:space="preserve"> O </w:t>
      </w:r>
      <w:r w:rsidRPr="00F14D78">
        <w:rPr>
          <w:rFonts w:ascii="Tahoma" w:hAnsi="Tahoma" w:cs="Tahoma"/>
          <w:sz w:val="28"/>
          <w:szCs w:val="30"/>
          <w:u w:val="single"/>
        </w:rPr>
        <w:t>ASSEGNO</w:t>
      </w:r>
      <w:r w:rsidRPr="00F14D78">
        <w:rPr>
          <w:rFonts w:ascii="Tahoma" w:hAnsi="Tahoma" w:cs="Tahoma"/>
          <w:sz w:val="28"/>
          <w:szCs w:val="30"/>
        </w:rPr>
        <w:t xml:space="preserve"> ALL’ATTO DELL’ISCRIZIONE</w:t>
      </w:r>
      <w:r w:rsidR="0065572B" w:rsidRPr="00F14D78">
        <w:rPr>
          <w:rFonts w:ascii="Tahoma" w:hAnsi="Tahoma" w:cs="Tahoma"/>
          <w:sz w:val="28"/>
          <w:szCs w:val="30"/>
        </w:rPr>
        <w:t>.</w:t>
      </w:r>
      <w:r w:rsidR="0065572B" w:rsidRPr="00F14D78">
        <w:rPr>
          <w:rFonts w:ascii="Tahoma" w:hAnsi="Tahoma" w:cs="Tahoma"/>
          <w:sz w:val="28"/>
          <w:szCs w:val="30"/>
        </w:rPr>
        <w:br/>
        <w:t xml:space="preserve">CON </w:t>
      </w:r>
      <w:r w:rsidR="0065572B" w:rsidRPr="00F14D78">
        <w:rPr>
          <w:rFonts w:ascii="Tahoma" w:hAnsi="Tahoma" w:cs="Tahoma"/>
          <w:sz w:val="28"/>
          <w:szCs w:val="30"/>
          <w:u w:val="single"/>
        </w:rPr>
        <w:t>BONIFICO</w:t>
      </w:r>
      <w:r w:rsidR="0065572B" w:rsidRPr="00F14D78">
        <w:rPr>
          <w:rFonts w:ascii="Tahoma" w:hAnsi="Tahoma" w:cs="Tahoma"/>
          <w:sz w:val="28"/>
          <w:szCs w:val="30"/>
        </w:rPr>
        <w:t xml:space="preserve"> PER </w:t>
      </w:r>
      <w:r w:rsidR="00863313" w:rsidRPr="00F14D78">
        <w:rPr>
          <w:rFonts w:ascii="Tahoma" w:hAnsi="Tahoma" w:cs="Tahoma"/>
          <w:sz w:val="28"/>
          <w:szCs w:val="30"/>
        </w:rPr>
        <w:t xml:space="preserve">AVERE </w:t>
      </w:r>
      <w:r w:rsidR="0065572B" w:rsidRPr="00F14D78">
        <w:rPr>
          <w:rFonts w:ascii="Tahoma" w:hAnsi="Tahoma" w:cs="Tahoma"/>
          <w:sz w:val="28"/>
          <w:szCs w:val="30"/>
        </w:rPr>
        <w:t xml:space="preserve">LE DETRAZIONI </w:t>
      </w:r>
      <w:r w:rsidR="00863313" w:rsidRPr="00F14D78">
        <w:rPr>
          <w:rFonts w:ascii="Tahoma" w:hAnsi="Tahoma" w:cs="Tahoma"/>
          <w:sz w:val="28"/>
          <w:szCs w:val="30"/>
        </w:rPr>
        <w:t>FISCALI 730</w:t>
      </w:r>
      <w:r w:rsidR="00AA4266">
        <w:rPr>
          <w:rFonts w:ascii="Tahoma" w:hAnsi="Tahoma" w:cs="Tahoma"/>
          <w:sz w:val="28"/>
          <w:szCs w:val="30"/>
        </w:rPr>
        <w:t>.</w:t>
      </w:r>
    </w:p>
    <w:p w14:paraId="339A20B1" w14:textId="2F79B4F7" w:rsidR="00AA4266" w:rsidRPr="00F14D78" w:rsidRDefault="00AA4266" w:rsidP="00941282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shd w:val="clear" w:color="auto" w:fill="FFFF00"/>
        <w:jc w:val="center"/>
        <w:rPr>
          <w:rFonts w:ascii="Tahoma" w:hAnsi="Tahoma" w:cs="Tahoma"/>
          <w:sz w:val="28"/>
          <w:szCs w:val="30"/>
        </w:rPr>
      </w:pPr>
      <w:r>
        <w:rPr>
          <w:rFonts w:ascii="Tahoma" w:hAnsi="Tahoma" w:cs="Tahoma"/>
          <w:sz w:val="28"/>
          <w:szCs w:val="30"/>
        </w:rPr>
        <w:t xml:space="preserve">LA RICEVUTA DEL BONIFICO </w:t>
      </w:r>
      <w:r w:rsidRPr="00941282">
        <w:rPr>
          <w:rFonts w:ascii="Tahoma" w:hAnsi="Tahoma" w:cs="Tahoma"/>
          <w:b/>
          <w:bCs/>
          <w:sz w:val="28"/>
          <w:szCs w:val="30"/>
        </w:rPr>
        <w:t>VA PRESENTATA IL GIORNO D’INIZIO</w:t>
      </w:r>
      <w:r>
        <w:rPr>
          <w:rFonts w:ascii="Tahoma" w:hAnsi="Tahoma" w:cs="Tahoma"/>
          <w:sz w:val="28"/>
          <w:szCs w:val="30"/>
        </w:rPr>
        <w:t xml:space="preserve"> O AL MASSIMO IL SUCCESSIVO.</w:t>
      </w:r>
    </w:p>
    <w:p w14:paraId="73A588C9" w14:textId="50BD6561" w:rsidR="00625504" w:rsidRPr="00F14D78" w:rsidRDefault="00625504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EAB3FFD" w14:textId="47487AAF" w:rsidR="0011706E" w:rsidRDefault="0011706E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4297578D" w14:textId="5C941662" w:rsidR="00487DBC" w:rsidRPr="00C661CE" w:rsidRDefault="00487DBC" w:rsidP="00C661CE">
      <w:pPr>
        <w:spacing w:line="276" w:lineRule="auto"/>
        <w:jc w:val="center"/>
        <w:rPr>
          <w:rFonts w:ascii="Tahoma" w:hAnsi="Tahoma" w:cs="Tahoma"/>
          <w:b/>
          <w:sz w:val="24"/>
          <w:u w:val="single"/>
        </w:rPr>
      </w:pPr>
      <w:r w:rsidRPr="00C661CE">
        <w:rPr>
          <w:rFonts w:ascii="Tahoma" w:hAnsi="Tahoma" w:cs="Tahoma"/>
          <w:b/>
          <w:sz w:val="24"/>
          <w:u w:val="single"/>
        </w:rPr>
        <w:t>RE</w:t>
      </w:r>
      <w:r w:rsidR="00C661CE" w:rsidRPr="00C661CE">
        <w:rPr>
          <w:rFonts w:ascii="Tahoma" w:hAnsi="Tahoma" w:cs="Tahoma"/>
          <w:b/>
          <w:sz w:val="24"/>
          <w:u w:val="single"/>
        </w:rPr>
        <w:t>GOLAMENTO:</w:t>
      </w:r>
    </w:p>
    <w:p w14:paraId="6FC5E953" w14:textId="16951129" w:rsidR="00487DBC" w:rsidRDefault="00487DBC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7EADFAD9" w14:textId="78431A21" w:rsidR="00FD6471" w:rsidRPr="005121B1" w:rsidRDefault="00FD6471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Per </w:t>
      </w:r>
      <w:r w:rsidR="009E5B49" w:rsidRPr="005121B1">
        <w:rPr>
          <w:rFonts w:ascii="Tahoma" w:hAnsi="Tahoma" w:cs="Tahoma"/>
          <w:bCs/>
          <w:sz w:val="24"/>
        </w:rPr>
        <w:t>entrar</w:t>
      </w:r>
      <w:r w:rsidRPr="005121B1">
        <w:rPr>
          <w:rFonts w:ascii="Tahoma" w:hAnsi="Tahoma" w:cs="Tahoma"/>
          <w:bCs/>
          <w:sz w:val="24"/>
        </w:rPr>
        <w:t>e</w:t>
      </w:r>
      <w:r w:rsidR="009E5B49" w:rsidRPr="005121B1">
        <w:rPr>
          <w:rFonts w:ascii="Tahoma" w:hAnsi="Tahoma" w:cs="Tahoma"/>
          <w:bCs/>
          <w:sz w:val="24"/>
        </w:rPr>
        <w:t xml:space="preserve"> e uscire</w:t>
      </w:r>
      <w:r w:rsidRPr="005121B1">
        <w:rPr>
          <w:rFonts w:ascii="Tahoma" w:hAnsi="Tahoma" w:cs="Tahoma"/>
          <w:bCs/>
          <w:sz w:val="24"/>
        </w:rPr>
        <w:t xml:space="preserve"> i bambin</w:t>
      </w:r>
      <w:r w:rsidR="0004648C" w:rsidRPr="005121B1">
        <w:rPr>
          <w:rFonts w:ascii="Tahoma" w:hAnsi="Tahoma" w:cs="Tahoma"/>
          <w:bCs/>
          <w:sz w:val="24"/>
        </w:rPr>
        <w:t>i</w:t>
      </w:r>
      <w:r w:rsidR="00B838F1" w:rsidRPr="005121B1">
        <w:rPr>
          <w:rFonts w:ascii="Tahoma" w:hAnsi="Tahoma" w:cs="Tahoma"/>
          <w:bCs/>
          <w:sz w:val="24"/>
        </w:rPr>
        <w:t xml:space="preserve"> </w:t>
      </w:r>
      <w:r w:rsidR="00883A1D">
        <w:rPr>
          <w:rFonts w:ascii="Tahoma" w:hAnsi="Tahoma" w:cs="Tahoma"/>
          <w:bCs/>
          <w:sz w:val="24"/>
        </w:rPr>
        <w:t>dovranno</w:t>
      </w:r>
      <w:r w:rsidR="00B838F1" w:rsidRPr="005121B1">
        <w:rPr>
          <w:rFonts w:ascii="Tahoma" w:hAnsi="Tahoma" w:cs="Tahoma"/>
          <w:bCs/>
          <w:sz w:val="24"/>
        </w:rPr>
        <w:t xml:space="preserve"> essere accompa</w:t>
      </w:r>
      <w:r w:rsidR="005B01CC">
        <w:rPr>
          <w:rFonts w:ascii="Tahoma" w:hAnsi="Tahoma" w:cs="Tahoma"/>
          <w:bCs/>
          <w:sz w:val="24"/>
        </w:rPr>
        <w:t>gnati</w:t>
      </w:r>
      <w:r w:rsidR="00941282">
        <w:rPr>
          <w:rFonts w:ascii="Tahoma" w:hAnsi="Tahoma" w:cs="Tahoma"/>
          <w:bCs/>
          <w:sz w:val="24"/>
        </w:rPr>
        <w:t>/prelevati</w:t>
      </w:r>
      <w:r w:rsidR="005B01CC">
        <w:rPr>
          <w:rFonts w:ascii="Tahoma" w:hAnsi="Tahoma" w:cs="Tahoma"/>
          <w:bCs/>
          <w:sz w:val="24"/>
        </w:rPr>
        <w:t xml:space="preserve"> da un genitore o delegato</w:t>
      </w:r>
      <w:r w:rsidR="00941282">
        <w:rPr>
          <w:rFonts w:ascii="Tahoma" w:hAnsi="Tahoma" w:cs="Tahoma"/>
          <w:bCs/>
          <w:sz w:val="24"/>
        </w:rPr>
        <w:t xml:space="preserve"> fino all’area accoglienza</w:t>
      </w:r>
      <w:r w:rsidR="005B01CC">
        <w:rPr>
          <w:rFonts w:ascii="Tahoma" w:hAnsi="Tahoma" w:cs="Tahoma"/>
          <w:bCs/>
          <w:sz w:val="24"/>
        </w:rPr>
        <w:t>.</w:t>
      </w:r>
    </w:p>
    <w:p w14:paraId="34E21EA0" w14:textId="77777777" w:rsidR="00F70DE7" w:rsidRPr="00C661CE" w:rsidRDefault="00F70DE7" w:rsidP="0084021E">
      <w:pPr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535B9D10" w14:textId="02CF6237" w:rsidR="00487DBC" w:rsidRDefault="00BB247E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  <w:r w:rsidRPr="0011472F">
        <w:rPr>
          <w:rFonts w:ascii="Tahoma" w:hAnsi="Tahoma" w:cs="Tahoma"/>
          <w:b/>
          <w:color w:val="FF0000"/>
          <w:sz w:val="24"/>
        </w:rPr>
        <w:t>Si raccomanda di rispettare</w:t>
      </w:r>
      <w:r w:rsidR="005121B1" w:rsidRPr="0011472F">
        <w:rPr>
          <w:rFonts w:ascii="Tahoma" w:hAnsi="Tahoma" w:cs="Tahoma"/>
          <w:b/>
          <w:color w:val="FF0000"/>
          <w:sz w:val="24"/>
        </w:rPr>
        <w:t xml:space="preserve"> i giorni e gli orari di iscrizione.</w:t>
      </w:r>
    </w:p>
    <w:p w14:paraId="76E52370" w14:textId="77777777" w:rsidR="00941282" w:rsidRDefault="00941282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</w:p>
    <w:p w14:paraId="0381335E" w14:textId="5E174E7A" w:rsidR="00941282" w:rsidRPr="00941282" w:rsidRDefault="00941282" w:rsidP="00941282">
      <w:pPr>
        <w:shd w:val="clear" w:color="auto" w:fill="FFFF00"/>
        <w:spacing w:line="276" w:lineRule="auto"/>
        <w:jc w:val="center"/>
        <w:rPr>
          <w:rFonts w:ascii="Tahoma" w:hAnsi="Tahoma" w:cs="Tahoma"/>
          <w:b/>
          <w:sz w:val="24"/>
        </w:rPr>
      </w:pPr>
      <w:r w:rsidRPr="00941282">
        <w:rPr>
          <w:rFonts w:ascii="Tahoma" w:hAnsi="Tahoma" w:cs="Tahoma"/>
          <w:b/>
          <w:sz w:val="24"/>
        </w:rPr>
        <w:t>LE ISCRIZIONI PER EVENTUALI ALTRE SETTIMANE VANNO FATTE TASSATIVAMENTE ENTRO IL MERCOLEDI’ PRECEDENTE</w:t>
      </w:r>
    </w:p>
    <w:p w14:paraId="68F79904" w14:textId="77777777" w:rsidR="00743AA5" w:rsidRPr="0011472F" w:rsidRDefault="00743AA5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</w:p>
    <w:p w14:paraId="6CB896A3" w14:textId="0077E8E0" w:rsidR="00487DBC" w:rsidRPr="0011472F" w:rsidRDefault="00487DBC" w:rsidP="0084021E">
      <w:pPr>
        <w:spacing w:line="276" w:lineRule="auto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593C2DB1" w14:textId="77777777" w:rsidR="0011706E" w:rsidRPr="0033755C" w:rsidRDefault="0011706E" w:rsidP="0011706E">
      <w:pPr>
        <w:jc w:val="center"/>
        <w:rPr>
          <w:rFonts w:ascii="Tahoma" w:hAnsi="Tahoma" w:cs="Tahoma"/>
          <w:b/>
          <w:sz w:val="22"/>
          <w:szCs w:val="28"/>
        </w:rPr>
      </w:pPr>
      <w:r w:rsidRPr="0033755C">
        <w:rPr>
          <w:rFonts w:ascii="Tahoma" w:hAnsi="Tahoma" w:cs="Tahoma"/>
          <w:b/>
          <w:sz w:val="22"/>
          <w:szCs w:val="28"/>
        </w:rPr>
        <w:t>AUTORIZZAZIONE AL TRATTAMENTO DATI PERSONALI</w:t>
      </w:r>
    </w:p>
    <w:p w14:paraId="74B1BDC8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Cognome ___________________   Nome _______________   Data di nascita________________</w:t>
      </w:r>
    </w:p>
    <w:p w14:paraId="61CAA3BB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</w:p>
    <w:p w14:paraId="35F8235D" w14:textId="77777777" w:rsidR="0011706E" w:rsidRPr="0033755C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 xml:space="preserve">Io sottoscritto_______________________ come esercente la patria potestà del minore sopra citato, autorizzo il trattamento dei dati personali, contenuti nella mia scheda di iscrizione a Promosport in base all’Art. 13 GDPR General Data </w:t>
      </w:r>
      <w:proofErr w:type="spellStart"/>
      <w:r w:rsidRPr="0033755C">
        <w:rPr>
          <w:rFonts w:ascii="Tahoma" w:hAnsi="Tahoma" w:cs="Tahoma"/>
          <w:sz w:val="22"/>
          <w:szCs w:val="28"/>
        </w:rPr>
        <w:t>Protection</w:t>
      </w:r>
      <w:proofErr w:type="spellEnd"/>
      <w:r w:rsidRPr="0033755C">
        <w:rPr>
          <w:rFonts w:ascii="Tahoma" w:hAnsi="Tahoma" w:cs="Tahoma"/>
          <w:sz w:val="22"/>
          <w:szCs w:val="28"/>
        </w:rPr>
        <w:t xml:space="preserve"> </w:t>
      </w:r>
      <w:proofErr w:type="spellStart"/>
      <w:r w:rsidRPr="0033755C">
        <w:rPr>
          <w:rFonts w:ascii="Tahoma" w:hAnsi="Tahoma" w:cs="Tahoma"/>
          <w:sz w:val="22"/>
          <w:szCs w:val="28"/>
        </w:rPr>
        <w:t>Regulation</w:t>
      </w:r>
      <w:proofErr w:type="spellEnd"/>
      <w:r w:rsidRPr="0033755C">
        <w:rPr>
          <w:rFonts w:ascii="Tahoma" w:hAnsi="Tahoma" w:cs="Tahoma"/>
          <w:sz w:val="22"/>
          <w:szCs w:val="28"/>
        </w:rPr>
        <w:t xml:space="preserve"> 679/16 Regolamento UE Privacy, da utilizzarsi esclusivamente per il regolare svolgimento delle attività istituzionali, previste dagli scopi sociali e per le lavorazioni ad essi connesse.</w:t>
      </w:r>
    </w:p>
    <w:p w14:paraId="0B7165E1" w14:textId="7DB621C4" w:rsidR="0011706E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Il conferimento dei dati è obbligatorio per l’individuazione del soggetto che si iscrive a Promosport e l’eventuale rifiuto a fornire i dati richiesti comporta l’impossibilità di presentare la domanda di iscrizione.</w:t>
      </w:r>
    </w:p>
    <w:p w14:paraId="4F3A61F3" w14:textId="77777777" w:rsidR="00743AA5" w:rsidRPr="0033755C" w:rsidRDefault="00743AA5" w:rsidP="0011706E">
      <w:pPr>
        <w:jc w:val="both"/>
        <w:rPr>
          <w:rFonts w:ascii="Tahoma" w:hAnsi="Tahoma" w:cs="Tahoma"/>
          <w:sz w:val="22"/>
          <w:szCs w:val="28"/>
        </w:rPr>
      </w:pPr>
    </w:p>
    <w:p w14:paraId="6D16FF88" w14:textId="33973A80" w:rsidR="0011706E" w:rsidRDefault="0011706E" w:rsidP="00CF5F75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Data e luogo</w:t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  <w:t>In fede (chi detiene patria potestà)</w:t>
      </w:r>
    </w:p>
    <w:p w14:paraId="4BAC042A" w14:textId="77777777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</w:p>
    <w:p w14:paraId="6119C722" w14:textId="614F8F0D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lastRenderedPageBreak/>
        <w:t>_______</w:t>
      </w:r>
      <w:r w:rsidR="0011706E" w:rsidRPr="0033755C">
        <w:rPr>
          <w:rFonts w:ascii="Tahoma" w:hAnsi="Tahoma" w:cs="Tahoma"/>
          <w:sz w:val="22"/>
          <w:szCs w:val="28"/>
        </w:rPr>
        <w:t>________________</w:t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  <w:t>____________________________</w:t>
      </w:r>
    </w:p>
    <w:sectPr w:rsidR="00CF5F75" w:rsidRPr="0033755C" w:rsidSect="001A283E">
      <w:footerReference w:type="default" r:id="rId12"/>
      <w:footerReference w:type="first" r:id="rId13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F947" w14:textId="77777777" w:rsidR="00311384" w:rsidRDefault="00311384">
      <w:r>
        <w:separator/>
      </w:r>
    </w:p>
  </w:endnote>
  <w:endnote w:type="continuationSeparator" w:id="0">
    <w:p w14:paraId="6212830A" w14:textId="77777777" w:rsidR="00311384" w:rsidRDefault="003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6EA0542D" w14:textId="77777777">
      <w:trPr>
        <w:trHeight w:val="288"/>
      </w:trPr>
      <w:tc>
        <w:tcPr>
          <w:tcW w:w="10374" w:type="dxa"/>
          <w:gridSpan w:val="2"/>
        </w:tcPr>
        <w:p w14:paraId="4908B8A4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7A77C681" w14:textId="77777777">
      <w:trPr>
        <w:trHeight w:val="288"/>
      </w:trPr>
      <w:tc>
        <w:tcPr>
          <w:tcW w:w="9241" w:type="dxa"/>
        </w:tcPr>
        <w:p w14:paraId="17CA3212" w14:textId="32D90F1D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>FILENAME</w:instrText>
          </w:r>
          <w:r>
            <w:rPr>
              <w:i/>
              <w:iCs/>
              <w:sz w:val="14"/>
            </w:rPr>
            <w:fldChar w:fldCharType="separate"/>
          </w:r>
          <w:r w:rsidR="00755E8A">
            <w:rPr>
              <w:i/>
              <w:iCs/>
              <w:noProof/>
              <w:sz w:val="14"/>
            </w:rPr>
            <w:t>gioco sport modulo iscrizioni 2025</w:t>
          </w:r>
          <w:r>
            <w:rPr>
              <w:i/>
              <w:iCs/>
              <w:sz w:val="14"/>
            </w:rPr>
            <w:fldChar w:fldCharType="end"/>
          </w:r>
        </w:p>
      </w:tc>
      <w:tc>
        <w:tcPr>
          <w:tcW w:w="1133" w:type="dxa"/>
        </w:tcPr>
        <w:p w14:paraId="42EF896C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AD08C5">
            <w:rPr>
              <w:rStyle w:val="Numeropagina"/>
              <w:b/>
              <w:bCs/>
              <w:noProof/>
            </w:rPr>
            <w:t>2</w:t>
          </w:r>
          <w:r>
            <w:rPr>
              <w:rStyle w:val="Numeropagina"/>
              <w:b/>
              <w:bCs/>
            </w:rPr>
            <w:fldChar w:fldCharType="end"/>
          </w:r>
        </w:p>
      </w:tc>
    </w:tr>
  </w:tbl>
  <w:p w14:paraId="60072DA2" w14:textId="77777777" w:rsidR="003F44F0" w:rsidRDefault="003F4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34BEA2D5" w14:textId="77777777">
      <w:trPr>
        <w:trHeight w:val="288"/>
      </w:trPr>
      <w:tc>
        <w:tcPr>
          <w:tcW w:w="10374" w:type="dxa"/>
          <w:gridSpan w:val="2"/>
        </w:tcPr>
        <w:p w14:paraId="4413555D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1E12FBA4" w14:textId="77777777">
      <w:trPr>
        <w:trHeight w:val="288"/>
      </w:trPr>
      <w:tc>
        <w:tcPr>
          <w:tcW w:w="9241" w:type="dxa"/>
        </w:tcPr>
        <w:p w14:paraId="10799B40" w14:textId="59187EA3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 xml:space="preserve"> FILENAME </w:instrText>
          </w:r>
          <w:r>
            <w:rPr>
              <w:i/>
              <w:iCs/>
              <w:sz w:val="14"/>
            </w:rPr>
            <w:fldChar w:fldCharType="separate"/>
          </w:r>
          <w:r w:rsidR="00755E8A">
            <w:rPr>
              <w:i/>
              <w:iCs/>
              <w:noProof/>
              <w:sz w:val="14"/>
            </w:rPr>
            <w:t>gioco sport modulo iscrizioni 2025</w:t>
          </w:r>
          <w:r>
            <w:rPr>
              <w:i/>
              <w:iCs/>
              <w:sz w:val="14"/>
            </w:rPr>
            <w:fldChar w:fldCharType="end"/>
          </w:r>
          <w:r w:rsidR="0033755C">
            <w:rPr>
              <w:i/>
              <w:iCs/>
              <w:sz w:val="14"/>
            </w:rPr>
            <w:t>20</w:t>
          </w:r>
        </w:p>
      </w:tc>
      <w:tc>
        <w:tcPr>
          <w:tcW w:w="1133" w:type="dxa"/>
        </w:tcPr>
        <w:p w14:paraId="24459FDF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AD08C5">
            <w:rPr>
              <w:rStyle w:val="Numeropagina"/>
              <w:b/>
              <w:bCs/>
              <w:noProof/>
            </w:rPr>
            <w:t>1</w:t>
          </w:r>
          <w:r>
            <w:rPr>
              <w:rStyle w:val="Numeropagina"/>
              <w:b/>
              <w:bCs/>
            </w:rPr>
            <w:fldChar w:fldCharType="end"/>
          </w:r>
          <w:r>
            <w:rPr>
              <w:rStyle w:val="Numeropagina"/>
              <w:b/>
              <w:bCs/>
            </w:rPr>
            <w:t xml:space="preserve">   </w:t>
          </w:r>
        </w:p>
      </w:tc>
    </w:tr>
  </w:tbl>
  <w:p w14:paraId="594C7CF2" w14:textId="77777777" w:rsidR="003F44F0" w:rsidRDefault="003F44F0">
    <w:pPr>
      <w:pStyle w:val="Pidipagina"/>
    </w:pPr>
    <w:r>
      <w:rPr>
        <w:i/>
        <w:iCs/>
        <w:sz w:val="16"/>
      </w:rPr>
      <w:tab/>
    </w:r>
    <w:r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2336" w14:textId="77777777" w:rsidR="00311384" w:rsidRDefault="00311384">
      <w:r>
        <w:separator/>
      </w:r>
    </w:p>
  </w:footnote>
  <w:footnote w:type="continuationSeparator" w:id="0">
    <w:p w14:paraId="237F8681" w14:textId="77777777" w:rsidR="00311384" w:rsidRDefault="003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70D2275"/>
    <w:multiLevelType w:val="hybridMultilevel"/>
    <w:tmpl w:val="2CB80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B1E"/>
    <w:multiLevelType w:val="hybridMultilevel"/>
    <w:tmpl w:val="3FA8A38C"/>
    <w:lvl w:ilvl="0" w:tplc="78BA0946"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</w:abstractNum>
  <w:abstractNum w:abstractNumId="3" w15:restartNumberingAfterBreak="0">
    <w:nsid w:val="09C159FE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34DF"/>
    <w:multiLevelType w:val="hybridMultilevel"/>
    <w:tmpl w:val="A6884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2DD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2B86"/>
    <w:multiLevelType w:val="hybridMultilevel"/>
    <w:tmpl w:val="BE2AF0B6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520E"/>
    <w:multiLevelType w:val="hybridMultilevel"/>
    <w:tmpl w:val="741AA8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A6976">
      <w:start w:val="3"/>
      <w:numFmt w:val="bullet"/>
      <w:lvlText w:val="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A4FC6"/>
    <w:multiLevelType w:val="hybridMultilevel"/>
    <w:tmpl w:val="3140BBD0"/>
    <w:lvl w:ilvl="0" w:tplc="A816CC1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C4073"/>
    <w:multiLevelType w:val="hybridMultilevel"/>
    <w:tmpl w:val="7F4E6D76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397D06"/>
    <w:multiLevelType w:val="hybridMultilevel"/>
    <w:tmpl w:val="D37014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498659">
    <w:abstractNumId w:val="2"/>
  </w:num>
  <w:num w:numId="2" w16cid:durableId="681013577">
    <w:abstractNumId w:val="7"/>
  </w:num>
  <w:num w:numId="3" w16cid:durableId="81727245">
    <w:abstractNumId w:val="9"/>
  </w:num>
  <w:num w:numId="4" w16cid:durableId="1301501510">
    <w:abstractNumId w:val="1"/>
  </w:num>
  <w:num w:numId="5" w16cid:durableId="1106076386">
    <w:abstractNumId w:val="10"/>
  </w:num>
  <w:num w:numId="6" w16cid:durableId="936405464">
    <w:abstractNumId w:val="3"/>
  </w:num>
  <w:num w:numId="7" w16cid:durableId="1157258011">
    <w:abstractNumId w:val="5"/>
  </w:num>
  <w:num w:numId="8" w16cid:durableId="1491560016">
    <w:abstractNumId w:val="6"/>
  </w:num>
  <w:num w:numId="9" w16cid:durableId="1893419169">
    <w:abstractNumId w:val="8"/>
  </w:num>
  <w:num w:numId="10" w16cid:durableId="1483692298">
    <w:abstractNumId w:val="0"/>
  </w:num>
  <w:num w:numId="11" w16cid:durableId="2025202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5"/>
    <w:rsid w:val="00035242"/>
    <w:rsid w:val="00044830"/>
    <w:rsid w:val="00045B23"/>
    <w:rsid w:val="0004648C"/>
    <w:rsid w:val="000534A6"/>
    <w:rsid w:val="00060244"/>
    <w:rsid w:val="000755F9"/>
    <w:rsid w:val="0008637C"/>
    <w:rsid w:val="000A5DE7"/>
    <w:rsid w:val="000D5354"/>
    <w:rsid w:val="000E6CEB"/>
    <w:rsid w:val="0011472F"/>
    <w:rsid w:val="0011706E"/>
    <w:rsid w:val="001846FC"/>
    <w:rsid w:val="001A283E"/>
    <w:rsid w:val="001C5BE2"/>
    <w:rsid w:val="001E4D3A"/>
    <w:rsid w:val="001E7C45"/>
    <w:rsid w:val="0020553B"/>
    <w:rsid w:val="002417BD"/>
    <w:rsid w:val="00277733"/>
    <w:rsid w:val="0030655B"/>
    <w:rsid w:val="00311384"/>
    <w:rsid w:val="0033755C"/>
    <w:rsid w:val="003842AA"/>
    <w:rsid w:val="003A66F5"/>
    <w:rsid w:val="003D4090"/>
    <w:rsid w:val="003F44F0"/>
    <w:rsid w:val="004010A2"/>
    <w:rsid w:val="00446CED"/>
    <w:rsid w:val="00487DBC"/>
    <w:rsid w:val="004C7B9A"/>
    <w:rsid w:val="004F0CE8"/>
    <w:rsid w:val="005121B1"/>
    <w:rsid w:val="00531BD0"/>
    <w:rsid w:val="00543DC8"/>
    <w:rsid w:val="00595FEA"/>
    <w:rsid w:val="005A11F2"/>
    <w:rsid w:val="005B01CC"/>
    <w:rsid w:val="005E4A40"/>
    <w:rsid w:val="00625504"/>
    <w:rsid w:val="00652E80"/>
    <w:rsid w:val="0065572B"/>
    <w:rsid w:val="00686005"/>
    <w:rsid w:val="00687C95"/>
    <w:rsid w:val="006A350D"/>
    <w:rsid w:val="006B124D"/>
    <w:rsid w:val="006B7002"/>
    <w:rsid w:val="006F1CB8"/>
    <w:rsid w:val="00713523"/>
    <w:rsid w:val="0073249F"/>
    <w:rsid w:val="00742A35"/>
    <w:rsid w:val="00743AA5"/>
    <w:rsid w:val="00743AF8"/>
    <w:rsid w:val="00755E8A"/>
    <w:rsid w:val="00756043"/>
    <w:rsid w:val="0079660D"/>
    <w:rsid w:val="007D13B1"/>
    <w:rsid w:val="007F55C7"/>
    <w:rsid w:val="00821328"/>
    <w:rsid w:val="00821B85"/>
    <w:rsid w:val="0084021E"/>
    <w:rsid w:val="008626E9"/>
    <w:rsid w:val="00863313"/>
    <w:rsid w:val="00883A1D"/>
    <w:rsid w:val="00904849"/>
    <w:rsid w:val="009352B7"/>
    <w:rsid w:val="00941282"/>
    <w:rsid w:val="009855C1"/>
    <w:rsid w:val="009D31EB"/>
    <w:rsid w:val="009E5B49"/>
    <w:rsid w:val="00A228D7"/>
    <w:rsid w:val="00A44184"/>
    <w:rsid w:val="00A54348"/>
    <w:rsid w:val="00A8537C"/>
    <w:rsid w:val="00A9798F"/>
    <w:rsid w:val="00AA4266"/>
    <w:rsid w:val="00AC47DF"/>
    <w:rsid w:val="00AD08C5"/>
    <w:rsid w:val="00AD5F00"/>
    <w:rsid w:val="00AE67E4"/>
    <w:rsid w:val="00AE71C7"/>
    <w:rsid w:val="00B0016C"/>
    <w:rsid w:val="00B02151"/>
    <w:rsid w:val="00B27715"/>
    <w:rsid w:val="00B6533D"/>
    <w:rsid w:val="00B838F1"/>
    <w:rsid w:val="00BB247E"/>
    <w:rsid w:val="00BE187F"/>
    <w:rsid w:val="00BE23E5"/>
    <w:rsid w:val="00C268D5"/>
    <w:rsid w:val="00C34C5A"/>
    <w:rsid w:val="00C3548D"/>
    <w:rsid w:val="00C37031"/>
    <w:rsid w:val="00C661CE"/>
    <w:rsid w:val="00CF15A4"/>
    <w:rsid w:val="00CF5F75"/>
    <w:rsid w:val="00DD0504"/>
    <w:rsid w:val="00DE320E"/>
    <w:rsid w:val="00DE4DC3"/>
    <w:rsid w:val="00DF7405"/>
    <w:rsid w:val="00DF74A8"/>
    <w:rsid w:val="00E06D12"/>
    <w:rsid w:val="00E325A3"/>
    <w:rsid w:val="00E33245"/>
    <w:rsid w:val="00EA210E"/>
    <w:rsid w:val="00EA2721"/>
    <w:rsid w:val="00EB3546"/>
    <w:rsid w:val="00ED2720"/>
    <w:rsid w:val="00EE49FC"/>
    <w:rsid w:val="00EE728D"/>
    <w:rsid w:val="00F05357"/>
    <w:rsid w:val="00F11F99"/>
    <w:rsid w:val="00F14D78"/>
    <w:rsid w:val="00F40CAD"/>
    <w:rsid w:val="00F44E3A"/>
    <w:rsid w:val="00F70DE7"/>
    <w:rsid w:val="00F854E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430A"/>
  <w15:chartTrackingRefBased/>
  <w15:docId w15:val="{6DEE55C9-0361-4E74-A38F-1F205092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ind w:left="48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648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rFonts w:ascii="Times New Roman" w:hAnsi="Times New Roman"/>
      <w:b/>
      <w:bCs/>
      <w:sz w:val="2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080" w:firstLine="360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1984"/>
      </w:tabs>
      <w:autoSpaceDE w:val="0"/>
      <w:autoSpaceDN w:val="0"/>
      <w:adjustRightInd w:val="0"/>
      <w:jc w:val="center"/>
    </w:pPr>
    <w:rPr>
      <w:rFonts w:ascii="Arial Narrow" w:hAnsi="Arial Narrow"/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rFonts w:ascii="Courier New" w:hAnsi="Courier New"/>
      <w:sz w:val="22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rPr>
      <w:rFonts w:ascii="Tahoma" w:hAnsi="Tahoma" w:cs="Tahoma"/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5DE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1E7C45"/>
    <w:rPr>
      <w:color w:val="605E5C"/>
      <w:shd w:val="clear" w:color="auto" w:fill="E1DFDD"/>
    </w:rPr>
  </w:style>
  <w:style w:type="character" w:customStyle="1" w:styleId="TitoloCarattere">
    <w:name w:val="Titolo Carattere"/>
    <w:link w:val="Titolo"/>
    <w:rsid w:val="0084021E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sportsomm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\C_corrispond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E6D1-7122-E246-B5DA-6929666C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C_corrispondenza</Template>
  <TotalTime>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PROPOSTE D'ARREDO</Company>
  <LinksUpToDate>false</LinksUpToDate>
  <CharactersWithSpaces>3722</CharactersWithSpaces>
  <SharedDoc>false</SharedDoc>
  <HLinks>
    <vt:vector size="6" baseType="variant"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mailto:promosportsomma@gmail.com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Massimo Giacomini</dc:creator>
  <cp:keywords/>
  <dc:description/>
  <cp:lastModifiedBy>promo sport</cp:lastModifiedBy>
  <cp:revision>4</cp:revision>
  <cp:lastPrinted>2025-04-26T07:30:00Z</cp:lastPrinted>
  <dcterms:created xsi:type="dcterms:W3CDTF">2025-04-26T07:25:00Z</dcterms:created>
  <dcterms:modified xsi:type="dcterms:W3CDTF">2025-04-26T07:32:00Z</dcterms:modified>
</cp:coreProperties>
</file>